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AAB9" w14:textId="77777777" w:rsidR="008F34C3" w:rsidRPr="00BB15F8" w:rsidRDefault="008F34C3" w:rsidP="008F34C3">
      <w:pPr>
        <w:pStyle w:val="OBAMANEXTTitle1"/>
        <w:rPr>
          <w:rFonts w:ascii="Calibri" w:hAnsi="Calibri" w:cs="Calibri"/>
          <w:lang w:val="en-US"/>
        </w:rPr>
      </w:pPr>
      <w:bookmarkStart w:id="0" w:name="_Toc169612444"/>
      <w:bookmarkStart w:id="1" w:name="_Toc169685094"/>
      <w:r w:rsidRPr="00BB15F8">
        <w:rPr>
          <w:rFonts w:ascii="Calibri" w:hAnsi="Calibri" w:cs="Calibri"/>
          <w:lang w:val="en-US"/>
        </w:rPr>
        <w:t>Expression of Interest (EOI) Form</w:t>
      </w:r>
      <w:bookmarkEnd w:id="0"/>
      <w:bookmarkEnd w:id="1"/>
    </w:p>
    <w:p w14:paraId="79A0472E" w14:textId="77777777" w:rsidR="008F34C3" w:rsidRPr="006A6273" w:rsidRDefault="008F34C3" w:rsidP="006A6273">
      <w:pPr>
        <w:pStyle w:val="OBAMANEXTTitle2"/>
        <w:rPr>
          <w:lang w:val="en-US"/>
        </w:rPr>
      </w:pPr>
      <w:bookmarkStart w:id="2" w:name="_Toc169612445"/>
      <w:bookmarkStart w:id="3" w:name="_Toc169685095"/>
      <w:r w:rsidRPr="00BB15F8">
        <w:rPr>
          <w:lang w:val="en-US"/>
        </w:rPr>
        <w:t>Intergenerational Dialogue Session at the 2024 All-Atlantic Forum</w:t>
      </w:r>
      <w:bookmarkEnd w:id="2"/>
      <w:bookmarkEnd w:id="3"/>
    </w:p>
    <w:p w14:paraId="14D7B6F6" w14:textId="77777777" w:rsidR="008F34C3" w:rsidRPr="00BB15F8" w:rsidRDefault="008F34C3" w:rsidP="008F34C3">
      <w:pPr>
        <w:rPr>
          <w:sz w:val="20"/>
          <w:szCs w:val="20"/>
          <w:lang w:val="en-US"/>
        </w:rPr>
      </w:pPr>
      <w:r w:rsidRPr="00BB15F8">
        <w:rPr>
          <w:sz w:val="20"/>
          <w:szCs w:val="20"/>
          <w:lang w:val="en-US"/>
        </w:rPr>
        <w:t>Event Dates: 8-10 October 2024</w:t>
      </w:r>
    </w:p>
    <w:p w14:paraId="3292A999" w14:textId="77777777" w:rsidR="008F34C3" w:rsidRPr="00BB15F8" w:rsidRDefault="008F34C3" w:rsidP="008F34C3">
      <w:pPr>
        <w:rPr>
          <w:sz w:val="20"/>
          <w:szCs w:val="20"/>
          <w:lang w:val="en-US"/>
        </w:rPr>
      </w:pPr>
      <w:r w:rsidRPr="00BB15F8">
        <w:rPr>
          <w:sz w:val="20"/>
          <w:szCs w:val="20"/>
          <w:lang w:val="en-US"/>
        </w:rPr>
        <w:t>Location: Ottawa, Canada</w:t>
      </w:r>
    </w:p>
    <w:p w14:paraId="3F812F32" w14:textId="77777777" w:rsidR="008F34C3" w:rsidRPr="00BB15F8" w:rsidRDefault="008F34C3" w:rsidP="008F34C3">
      <w:pPr>
        <w:rPr>
          <w:sz w:val="20"/>
          <w:szCs w:val="20"/>
          <w:lang w:val="en-US"/>
        </w:rPr>
      </w:pPr>
      <w:r w:rsidRPr="00BB15F8">
        <w:rPr>
          <w:sz w:val="20"/>
          <w:szCs w:val="20"/>
          <w:lang w:val="en-US"/>
        </w:rPr>
        <w:t xml:space="preserve">Submission Deadline: </w:t>
      </w:r>
      <w:r w:rsidRPr="00BB15F8">
        <w:rPr>
          <w:b/>
          <w:bCs/>
          <w:sz w:val="20"/>
          <w:szCs w:val="20"/>
          <w:u w:val="single"/>
          <w:lang w:val="en-US"/>
        </w:rPr>
        <w:t>10 July 2024</w:t>
      </w:r>
    </w:p>
    <w:p w14:paraId="59FC581F" w14:textId="77777777" w:rsidR="008F34C3" w:rsidRPr="00BB15F8" w:rsidRDefault="008F34C3" w:rsidP="00BB15F8">
      <w:pPr>
        <w:pStyle w:val="OBAMANEXTTitle3"/>
        <w:rPr>
          <w:rFonts w:ascii="Calibri" w:hAnsi="Calibri" w:cs="Calibri"/>
          <w:b/>
          <w:bCs/>
          <w:lang w:val="en-US"/>
        </w:rPr>
      </w:pPr>
      <w:bookmarkStart w:id="4" w:name="_Toc169612446"/>
      <w:bookmarkStart w:id="5" w:name="_Toc169685096"/>
      <w:r w:rsidRPr="00BB15F8">
        <w:rPr>
          <w:rFonts w:ascii="Calibri" w:hAnsi="Calibri" w:cs="Calibri"/>
          <w:b/>
          <w:bCs/>
          <w:lang w:val="en-US"/>
        </w:rPr>
        <w:t>1. Personal Information</w:t>
      </w:r>
      <w:bookmarkEnd w:id="4"/>
      <w:bookmarkEnd w:id="5"/>
    </w:p>
    <w:p w14:paraId="40CD77A0" w14:textId="77777777" w:rsidR="008F34C3" w:rsidRPr="00BB15F8" w:rsidRDefault="008F34C3" w:rsidP="008F34C3">
      <w:pPr>
        <w:rPr>
          <w:sz w:val="20"/>
          <w:szCs w:val="20"/>
          <w:lang w:val="en-US"/>
        </w:rPr>
      </w:pPr>
      <w:r w:rsidRPr="00BB15F8">
        <w:rPr>
          <w:sz w:val="20"/>
          <w:szCs w:val="20"/>
          <w:lang w:val="en-US"/>
        </w:rPr>
        <w:t>Full Name:</w:t>
      </w:r>
    </w:p>
    <w:p w14:paraId="25731137" w14:textId="77777777" w:rsidR="008F34C3" w:rsidRPr="00BB15F8" w:rsidRDefault="008F34C3" w:rsidP="008F34C3">
      <w:pPr>
        <w:rPr>
          <w:sz w:val="20"/>
          <w:szCs w:val="20"/>
          <w:lang w:val="en-US"/>
        </w:rPr>
      </w:pPr>
      <w:r w:rsidRPr="00BB15F8">
        <w:rPr>
          <w:sz w:val="20"/>
          <w:szCs w:val="20"/>
          <w:lang w:val="en-US"/>
        </w:rPr>
        <w:t>Date of Birth:</w:t>
      </w:r>
    </w:p>
    <w:p w14:paraId="4A682786" w14:textId="77777777" w:rsidR="008F34C3" w:rsidRPr="00BB15F8" w:rsidRDefault="008F34C3" w:rsidP="008F34C3">
      <w:pPr>
        <w:rPr>
          <w:sz w:val="20"/>
          <w:szCs w:val="20"/>
          <w:lang w:val="en-US"/>
        </w:rPr>
      </w:pPr>
      <w:r w:rsidRPr="00BB15F8">
        <w:rPr>
          <w:sz w:val="20"/>
          <w:szCs w:val="20"/>
          <w:lang w:val="en-US"/>
        </w:rPr>
        <w:t>Nationality:</w:t>
      </w:r>
    </w:p>
    <w:p w14:paraId="18C11088" w14:textId="77777777" w:rsidR="008F34C3" w:rsidRPr="00BB15F8" w:rsidRDefault="008F34C3" w:rsidP="008F34C3">
      <w:pPr>
        <w:rPr>
          <w:sz w:val="20"/>
          <w:szCs w:val="20"/>
          <w:lang w:val="en-US"/>
        </w:rPr>
      </w:pPr>
      <w:r w:rsidRPr="00BB15F8">
        <w:rPr>
          <w:sz w:val="20"/>
          <w:szCs w:val="20"/>
          <w:lang w:val="en-US"/>
        </w:rPr>
        <w:t>Email Address:</w:t>
      </w:r>
    </w:p>
    <w:p w14:paraId="41A3E482" w14:textId="77777777" w:rsidR="008F34C3" w:rsidRPr="00BB15F8" w:rsidRDefault="008F34C3" w:rsidP="008F34C3">
      <w:pPr>
        <w:rPr>
          <w:sz w:val="20"/>
          <w:szCs w:val="20"/>
          <w:lang w:val="en-US"/>
        </w:rPr>
      </w:pPr>
      <w:r w:rsidRPr="00BB15F8">
        <w:rPr>
          <w:sz w:val="20"/>
          <w:szCs w:val="20"/>
          <w:lang w:val="en-US"/>
        </w:rPr>
        <w:t>Phone Number:</w:t>
      </w:r>
    </w:p>
    <w:p w14:paraId="4782246B" w14:textId="77777777" w:rsidR="008F34C3" w:rsidRPr="00BB15F8" w:rsidRDefault="008F34C3" w:rsidP="008F34C3">
      <w:pPr>
        <w:rPr>
          <w:sz w:val="20"/>
          <w:szCs w:val="20"/>
          <w:lang w:val="en-US"/>
        </w:rPr>
      </w:pPr>
      <w:r w:rsidRPr="00BB15F8">
        <w:rPr>
          <w:sz w:val="20"/>
          <w:szCs w:val="20"/>
          <w:lang w:val="en-US"/>
        </w:rPr>
        <w:t>Postal Address:</w:t>
      </w:r>
    </w:p>
    <w:p w14:paraId="66BC0ADD" w14:textId="77777777" w:rsidR="008F34C3" w:rsidRPr="00BB15F8" w:rsidRDefault="008F34C3" w:rsidP="00BB15F8">
      <w:pPr>
        <w:pStyle w:val="OBAMANEXTTitle3"/>
        <w:rPr>
          <w:rFonts w:ascii="Calibri" w:hAnsi="Calibri" w:cs="Calibri"/>
          <w:b/>
          <w:bCs/>
          <w:lang w:val="en-US"/>
        </w:rPr>
      </w:pPr>
      <w:bookmarkStart w:id="6" w:name="_Toc169612447"/>
      <w:bookmarkStart w:id="7" w:name="_Toc169685097"/>
      <w:r w:rsidRPr="00BB15F8">
        <w:rPr>
          <w:rFonts w:ascii="Calibri" w:hAnsi="Calibri" w:cs="Calibri"/>
          <w:b/>
          <w:bCs/>
          <w:lang w:val="en-US"/>
        </w:rPr>
        <w:t>2. Professional Information</w:t>
      </w:r>
      <w:bookmarkEnd w:id="6"/>
      <w:bookmarkEnd w:id="7"/>
    </w:p>
    <w:p w14:paraId="56F9B300" w14:textId="77777777" w:rsidR="008F34C3" w:rsidRPr="00BB15F8" w:rsidRDefault="008F34C3" w:rsidP="008F34C3">
      <w:pPr>
        <w:rPr>
          <w:sz w:val="20"/>
          <w:szCs w:val="20"/>
          <w:lang w:val="en-US"/>
        </w:rPr>
      </w:pPr>
      <w:r w:rsidRPr="00BB15F8">
        <w:rPr>
          <w:sz w:val="20"/>
          <w:szCs w:val="20"/>
          <w:lang w:val="en-US"/>
        </w:rPr>
        <w:t>Current Affiliation:</w:t>
      </w:r>
    </w:p>
    <w:p w14:paraId="4454E45C" w14:textId="77777777" w:rsidR="008F34C3" w:rsidRPr="00BB15F8" w:rsidRDefault="008F34C3" w:rsidP="008F34C3">
      <w:pPr>
        <w:rPr>
          <w:sz w:val="20"/>
          <w:szCs w:val="20"/>
          <w:lang w:val="en-US"/>
        </w:rPr>
      </w:pPr>
      <w:r w:rsidRPr="00BB15F8">
        <w:rPr>
          <w:sz w:val="20"/>
          <w:szCs w:val="20"/>
          <w:lang w:val="en-US"/>
        </w:rPr>
        <w:t>Position/Title:</w:t>
      </w:r>
    </w:p>
    <w:p w14:paraId="07C983B4" w14:textId="77777777" w:rsidR="008F34C3" w:rsidRPr="00BB15F8" w:rsidRDefault="008F34C3" w:rsidP="008F34C3">
      <w:pPr>
        <w:rPr>
          <w:sz w:val="20"/>
          <w:szCs w:val="20"/>
          <w:lang w:val="en-US"/>
        </w:rPr>
      </w:pPr>
      <w:r w:rsidRPr="00BB15F8">
        <w:rPr>
          <w:sz w:val="20"/>
          <w:szCs w:val="20"/>
          <w:lang w:val="en-US"/>
        </w:rPr>
        <w:t>Years of Professional Experience:</w:t>
      </w:r>
    </w:p>
    <w:p w14:paraId="58CE418B" w14:textId="77777777" w:rsidR="008F34C3" w:rsidRPr="00BB15F8" w:rsidRDefault="008F34C3" w:rsidP="008F34C3">
      <w:pPr>
        <w:rPr>
          <w:sz w:val="20"/>
          <w:szCs w:val="20"/>
          <w:lang w:val="en-US"/>
        </w:rPr>
      </w:pPr>
      <w:r w:rsidRPr="00BB15F8">
        <w:rPr>
          <w:sz w:val="20"/>
          <w:szCs w:val="20"/>
          <w:lang w:val="en-US"/>
        </w:rPr>
        <w:t>Field of Expertise:</w:t>
      </w:r>
    </w:p>
    <w:p w14:paraId="7BB55153" w14:textId="77777777" w:rsidR="008F34C3" w:rsidRPr="00BB15F8" w:rsidRDefault="008F34C3" w:rsidP="008F34C3">
      <w:pPr>
        <w:rPr>
          <w:sz w:val="20"/>
          <w:szCs w:val="20"/>
          <w:lang w:val="en-US"/>
        </w:rPr>
      </w:pPr>
      <w:r w:rsidRPr="00BB15F8">
        <w:rPr>
          <w:sz w:val="20"/>
          <w:szCs w:val="20"/>
          <w:lang w:val="en-US"/>
        </w:rPr>
        <w:t>Highest Degree Obtained:</w:t>
      </w:r>
    </w:p>
    <w:p w14:paraId="75FDE991" w14:textId="77777777" w:rsidR="008F34C3" w:rsidRPr="00BB15F8" w:rsidRDefault="008F34C3" w:rsidP="008F34C3">
      <w:pPr>
        <w:rPr>
          <w:sz w:val="20"/>
          <w:szCs w:val="20"/>
          <w:lang w:val="en-US"/>
        </w:rPr>
      </w:pPr>
      <w:r w:rsidRPr="00BB15F8">
        <w:rPr>
          <w:sz w:val="20"/>
          <w:szCs w:val="20"/>
          <w:lang w:val="en-US"/>
        </w:rPr>
        <w:t>Institution:</w:t>
      </w:r>
    </w:p>
    <w:p w14:paraId="28F648CD" w14:textId="77777777" w:rsidR="00A34CE8" w:rsidRDefault="008F34C3" w:rsidP="00BB15F8">
      <w:pPr>
        <w:pStyle w:val="OBAMANEXTTitle3"/>
        <w:rPr>
          <w:rFonts w:ascii="Calibri" w:hAnsi="Calibri" w:cs="Calibri"/>
          <w:b/>
          <w:bCs/>
          <w:lang w:val="en-US"/>
        </w:rPr>
      </w:pPr>
      <w:bookmarkStart w:id="8" w:name="_Toc169612448"/>
      <w:bookmarkStart w:id="9" w:name="_Toc169685098"/>
      <w:r w:rsidRPr="00BB15F8">
        <w:rPr>
          <w:rFonts w:ascii="Calibri" w:hAnsi="Calibri" w:cs="Calibri"/>
          <w:b/>
          <w:bCs/>
          <w:lang w:val="en-US"/>
        </w:rPr>
        <w:t>3. Motivation and Contribution</w:t>
      </w:r>
      <w:bookmarkEnd w:id="8"/>
      <w:bookmarkEnd w:id="9"/>
      <w:r w:rsidR="00BB15F8">
        <w:rPr>
          <w:rFonts w:ascii="Calibri" w:hAnsi="Calibri" w:cs="Calibri"/>
          <w:b/>
          <w:bCs/>
          <w:lang w:val="en-US"/>
        </w:rPr>
        <w:t xml:space="preserve"> </w:t>
      </w:r>
    </w:p>
    <w:p w14:paraId="0B53B452" w14:textId="77777777" w:rsidR="008F34C3" w:rsidRDefault="008F34C3" w:rsidP="00A34CE8">
      <w:pPr>
        <w:rPr>
          <w:rFonts w:eastAsia="Meiryo"/>
          <w:i/>
          <w:iCs/>
          <w:color w:val="7F7F7F"/>
          <w:sz w:val="20"/>
          <w:szCs w:val="20"/>
          <w:lang w:val="en-US" w:eastAsia="en-GB" w:bidi="ar-SA"/>
        </w:rPr>
      </w:pPr>
      <w:r w:rsidRPr="00A34CE8">
        <w:rPr>
          <w:sz w:val="20"/>
          <w:szCs w:val="20"/>
          <w:lang w:val="en-US"/>
        </w:rPr>
        <w:t xml:space="preserve">Statement of Interest: </w:t>
      </w:r>
      <w:r w:rsidR="00A34CE8">
        <w:rPr>
          <w:rFonts w:eastAsia="Meiryo"/>
          <w:i/>
          <w:iCs/>
          <w:color w:val="7F7F7F"/>
          <w:sz w:val="20"/>
          <w:szCs w:val="20"/>
          <w:lang w:val="en-US" w:eastAsia="en-GB" w:bidi="ar-SA"/>
        </w:rPr>
        <w:t>(P</w:t>
      </w:r>
      <w:r>
        <w:rPr>
          <w:rFonts w:eastAsia="Meiryo"/>
          <w:i/>
          <w:iCs/>
          <w:color w:val="7F7F7F"/>
          <w:sz w:val="20"/>
          <w:szCs w:val="20"/>
          <w:lang w:val="en-US" w:eastAsia="en-GB" w:bidi="ar-SA"/>
        </w:rPr>
        <w:t>lease describe your motivation for participating in this session. Max 200 words)</w:t>
      </w:r>
    </w:p>
    <w:p w14:paraId="25396B15" w14:textId="77777777" w:rsidR="006A6273" w:rsidRDefault="006A6273" w:rsidP="00A34CE8">
      <w:pPr>
        <w:rPr>
          <w:rFonts w:eastAsia="Meiryo"/>
          <w:i/>
          <w:iCs/>
          <w:color w:val="7F7F7F"/>
          <w:sz w:val="20"/>
          <w:szCs w:val="20"/>
          <w:lang w:val="en-US" w:eastAsia="en-GB" w:bidi="ar-SA"/>
        </w:rPr>
      </w:pPr>
    </w:p>
    <w:p w14:paraId="26CDCE6F" w14:textId="77777777" w:rsidR="006A6273" w:rsidRPr="006A6273" w:rsidRDefault="006A6273" w:rsidP="00A34CE8">
      <w:pPr>
        <w:rPr>
          <w:sz w:val="20"/>
          <w:szCs w:val="20"/>
          <w:lang w:val="en-US"/>
        </w:rPr>
      </w:pPr>
      <w:r w:rsidRPr="006A6273">
        <w:rPr>
          <w:rFonts w:eastAsia="Meiryo"/>
          <w:sz w:val="20"/>
          <w:szCs w:val="20"/>
          <w:highlight w:val="lightGray"/>
          <w:lang w:val="en-US" w:eastAsia="en-GB" w:bidi="ar-SA"/>
        </w:rPr>
        <w:t>[Your Response]</w:t>
      </w:r>
    </w:p>
    <w:p w14:paraId="40754EF1" w14:textId="77777777" w:rsidR="008F34C3" w:rsidRPr="00A34CE8" w:rsidRDefault="008F34C3" w:rsidP="00A34CE8">
      <w:pPr>
        <w:pStyle w:val="OBAMANEXTTitle3"/>
        <w:rPr>
          <w:rFonts w:ascii="Calibri" w:hAnsi="Calibri" w:cs="Calibri"/>
          <w:b/>
          <w:bCs/>
          <w:lang w:val="en-US"/>
        </w:rPr>
      </w:pPr>
      <w:bookmarkStart w:id="10" w:name="_Toc169612449"/>
      <w:bookmarkStart w:id="11" w:name="_Toc169685099"/>
      <w:r w:rsidRPr="00BB15F8">
        <w:rPr>
          <w:rFonts w:ascii="Calibri" w:hAnsi="Calibri" w:cs="Calibri"/>
          <w:b/>
          <w:bCs/>
          <w:lang w:val="en-US"/>
        </w:rPr>
        <w:t>4. Thematic Interest</w:t>
      </w:r>
      <w:bookmarkEnd w:id="10"/>
      <w:bookmarkEnd w:id="11"/>
    </w:p>
    <w:p w14:paraId="6F624C7D" w14:textId="77777777" w:rsidR="008F34C3" w:rsidRPr="00BB15F8" w:rsidRDefault="008F34C3" w:rsidP="008F34C3">
      <w:pPr>
        <w:rPr>
          <w:sz w:val="20"/>
          <w:szCs w:val="20"/>
          <w:lang w:val="en-US"/>
        </w:rPr>
      </w:pPr>
      <w:r w:rsidRPr="00BB15F8">
        <w:rPr>
          <w:sz w:val="20"/>
          <w:szCs w:val="20"/>
          <w:lang w:val="en-US"/>
        </w:rPr>
        <w:t xml:space="preserve">Preferred Thematic Priority Area: </w:t>
      </w:r>
      <w:r>
        <w:rPr>
          <w:rFonts w:eastAsia="Meiryo"/>
          <w:i/>
          <w:iCs/>
          <w:color w:val="7F7F7F"/>
          <w:sz w:val="20"/>
          <w:szCs w:val="20"/>
          <w:lang w:val="en-US" w:eastAsia="en-GB" w:bidi="ar-SA"/>
        </w:rPr>
        <w:t>(Select one)</w:t>
      </w:r>
    </w:p>
    <w:p w14:paraId="291D488E" w14:textId="77777777" w:rsidR="008F34C3" w:rsidRPr="00A34CE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Climate Change and Coastal Resilience</w:t>
      </w:r>
    </w:p>
    <w:p w14:paraId="63752DD9" w14:textId="77777777" w:rsidR="008F34C3" w:rsidRPr="00A34CE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Ocean Observation and Modelling</w:t>
      </w:r>
    </w:p>
    <w:p w14:paraId="216CDBDD" w14:textId="77777777" w:rsidR="008F34C3" w:rsidRDefault="008F34C3" w:rsidP="008F34C3">
      <w:pPr>
        <w:rPr>
          <w:rFonts w:eastAsia="Meiryo"/>
          <w:i/>
          <w:iCs/>
          <w:color w:val="7F7F7F"/>
          <w:sz w:val="20"/>
          <w:szCs w:val="20"/>
          <w:lang w:val="en-US" w:eastAsia="en-GB" w:bidi="ar-SA"/>
        </w:rPr>
      </w:pPr>
      <w:r w:rsidRPr="00A34CE8">
        <w:rPr>
          <w:sz w:val="20"/>
          <w:szCs w:val="20"/>
          <w:lang w:val="en-US"/>
        </w:rPr>
        <w:t xml:space="preserve"> Relevant Experience:</w:t>
      </w:r>
      <w:r>
        <w:rPr>
          <w:rFonts w:eastAsia="Meiryo"/>
          <w:i/>
          <w:iCs/>
          <w:color w:val="7F7F7F"/>
          <w:sz w:val="20"/>
          <w:szCs w:val="20"/>
          <w:lang w:val="en-US" w:eastAsia="en-GB" w:bidi="ar-SA"/>
        </w:rPr>
        <w:t xml:space="preserve"> (Briefly describe your experience related to your selected thematic priority area. Max 200 words)</w:t>
      </w:r>
    </w:p>
    <w:p w14:paraId="683B74B1" w14:textId="77777777" w:rsidR="006A6273" w:rsidRDefault="006A6273" w:rsidP="006A6273">
      <w:pPr>
        <w:rPr>
          <w:rFonts w:eastAsia="Meiryo"/>
          <w:sz w:val="20"/>
          <w:szCs w:val="20"/>
          <w:lang w:val="en-US" w:eastAsia="en-GB" w:bidi="ar-SA"/>
        </w:rPr>
      </w:pPr>
    </w:p>
    <w:p w14:paraId="4BF8881C" w14:textId="77777777" w:rsidR="006A6273" w:rsidRPr="006A6273" w:rsidRDefault="006A6273" w:rsidP="006A6273">
      <w:pPr>
        <w:rPr>
          <w:sz w:val="20"/>
          <w:szCs w:val="20"/>
          <w:lang w:val="en-US"/>
        </w:rPr>
      </w:pPr>
      <w:r w:rsidRPr="006A6273">
        <w:rPr>
          <w:rFonts w:eastAsia="Meiryo"/>
          <w:sz w:val="20"/>
          <w:szCs w:val="20"/>
          <w:highlight w:val="lightGray"/>
          <w:lang w:val="en-US" w:eastAsia="en-GB" w:bidi="ar-SA"/>
        </w:rPr>
        <w:t>[Your Response]</w:t>
      </w:r>
    </w:p>
    <w:p w14:paraId="188A83E6" w14:textId="77777777" w:rsidR="006A6273" w:rsidRDefault="006A6273" w:rsidP="008F34C3">
      <w:pPr>
        <w:rPr>
          <w:rFonts w:eastAsia="Meiryo"/>
          <w:i/>
          <w:iCs/>
          <w:color w:val="7F7F7F"/>
          <w:sz w:val="20"/>
          <w:szCs w:val="20"/>
          <w:lang w:val="en-US" w:eastAsia="en-GB" w:bidi="ar-SA"/>
        </w:rPr>
      </w:pPr>
    </w:p>
    <w:p w14:paraId="14F2CD59" w14:textId="77777777" w:rsidR="008F34C3" w:rsidRPr="00BB15F8" w:rsidRDefault="008F34C3" w:rsidP="008F34C3">
      <w:pPr>
        <w:pStyle w:val="OBAMANEXTTitle3"/>
        <w:rPr>
          <w:rFonts w:ascii="Calibri" w:hAnsi="Calibri" w:cs="Calibri"/>
          <w:b/>
          <w:bCs/>
          <w:lang w:val="en-US"/>
        </w:rPr>
      </w:pPr>
      <w:bookmarkStart w:id="12" w:name="_Toc169612450"/>
      <w:bookmarkStart w:id="13" w:name="_Toc169685100"/>
      <w:r w:rsidRPr="00BB15F8">
        <w:rPr>
          <w:rFonts w:ascii="Calibri" w:hAnsi="Calibri" w:cs="Calibri"/>
          <w:b/>
          <w:bCs/>
          <w:lang w:val="en-US"/>
        </w:rPr>
        <w:lastRenderedPageBreak/>
        <w:t>5. Support and Funding</w:t>
      </w:r>
      <w:bookmarkEnd w:id="12"/>
      <w:bookmarkEnd w:id="13"/>
    </w:p>
    <w:p w14:paraId="41BC8B0D" w14:textId="77777777" w:rsidR="008F34C3" w:rsidRPr="00BB15F8" w:rsidRDefault="008F34C3" w:rsidP="00A34CE8">
      <w:pPr>
        <w:rPr>
          <w:sz w:val="20"/>
          <w:szCs w:val="20"/>
          <w:lang w:val="en-US"/>
        </w:rPr>
      </w:pPr>
      <w:r w:rsidRPr="00BB15F8">
        <w:rPr>
          <w:sz w:val="20"/>
          <w:szCs w:val="20"/>
          <w:lang w:val="en-US"/>
        </w:rPr>
        <w:t xml:space="preserve">Travel Grants will cover visa fees, travel and accommodation as well as support for meals and local transportation. Please note that support for meals and local transportation will be paid via </w:t>
      </w:r>
      <w:r w:rsidR="00A34CE8" w:rsidRPr="00BB15F8">
        <w:rPr>
          <w:sz w:val="20"/>
          <w:szCs w:val="20"/>
          <w:lang w:val="en-US"/>
        </w:rPr>
        <w:t>reimbursement</w:t>
      </w:r>
      <w:r w:rsidRPr="00BB15F8">
        <w:rPr>
          <w:sz w:val="20"/>
          <w:szCs w:val="20"/>
          <w:lang w:val="en-US"/>
        </w:rPr>
        <w:t xml:space="preserve"> by bank transfer upon submission of the following documentation:</w:t>
      </w:r>
    </w:p>
    <w:p w14:paraId="792F42A4" w14:textId="77777777" w:rsidR="008F34C3" w:rsidRPr="00BB15F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Participation report: summarizing and analyze the outcomes of your participation</w:t>
      </w:r>
    </w:p>
    <w:p w14:paraId="251C9460" w14:textId="77777777" w:rsidR="008F34C3" w:rsidRPr="00BB15F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 xml:space="preserve">Original physical boarding pass </w:t>
      </w:r>
    </w:p>
    <w:p w14:paraId="5474F805" w14:textId="77777777" w:rsidR="008F34C3" w:rsidRPr="00BB15F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Original invoice for the visa</w:t>
      </w:r>
    </w:p>
    <w:p w14:paraId="265BCD28" w14:textId="77777777" w:rsidR="008F34C3" w:rsidRPr="00BB15F8" w:rsidRDefault="008F34C3" w:rsidP="008F34C3">
      <w:pPr>
        <w:pStyle w:val="ListParagraph"/>
        <w:numPr>
          <w:ilvl w:val="0"/>
          <w:numId w:val="47"/>
        </w:numPr>
        <w:spacing w:before="0" w:after="0"/>
        <w:contextualSpacing/>
        <w:jc w:val="left"/>
        <w:rPr>
          <w:sz w:val="20"/>
          <w:szCs w:val="20"/>
          <w:lang w:val="en-US"/>
        </w:rPr>
      </w:pPr>
      <w:r w:rsidRPr="00BB15F8">
        <w:rPr>
          <w:sz w:val="20"/>
          <w:szCs w:val="20"/>
          <w:lang w:val="en-US"/>
        </w:rPr>
        <w:t>All original documents (receipt or invoices) or printouts in case of digital documentation of meals and transportation expenses.</w:t>
      </w:r>
    </w:p>
    <w:p w14:paraId="2ADA3C3E" w14:textId="77777777" w:rsidR="008F34C3" w:rsidRPr="00BB15F8" w:rsidRDefault="008F34C3" w:rsidP="008F34C3">
      <w:pPr>
        <w:rPr>
          <w:sz w:val="20"/>
          <w:szCs w:val="20"/>
          <w:lang w:val="en-US"/>
        </w:rPr>
      </w:pPr>
      <w:r w:rsidRPr="00BB15F8">
        <w:rPr>
          <w:sz w:val="20"/>
          <w:szCs w:val="20"/>
          <w:lang w:val="en-US"/>
        </w:rPr>
        <w:t xml:space="preserve">If all originals are in digital format, these can be submitted via email to </w:t>
      </w:r>
      <w:proofErr w:type="spellStart"/>
      <w:r w:rsidRPr="00BB15F8">
        <w:rPr>
          <w:sz w:val="20"/>
          <w:szCs w:val="20"/>
          <w:lang w:val="en-US"/>
        </w:rPr>
        <w:t>Tânia</w:t>
      </w:r>
      <w:proofErr w:type="spellEnd"/>
      <w:r w:rsidRPr="00BB15F8">
        <w:rPr>
          <w:sz w:val="20"/>
          <w:szCs w:val="20"/>
          <w:lang w:val="en-US"/>
        </w:rPr>
        <w:t xml:space="preserve"> Li Chen at </w:t>
      </w:r>
      <w:hyperlink r:id="rId8" w:history="1">
        <w:r w:rsidRPr="00BB15F8">
          <w:rPr>
            <w:sz w:val="20"/>
            <w:szCs w:val="20"/>
            <w:lang w:val="en-US"/>
          </w:rPr>
          <w:t>tania.chen@aircentre.org</w:t>
        </w:r>
      </w:hyperlink>
      <w:r w:rsidRPr="00BB15F8">
        <w:rPr>
          <w:sz w:val="20"/>
          <w:szCs w:val="20"/>
          <w:lang w:val="en-US"/>
        </w:rPr>
        <w:t xml:space="preserve">. However, if originals are only available as physical </w:t>
      </w:r>
      <w:r w:rsidR="00A34CE8" w:rsidRPr="00BB15F8">
        <w:rPr>
          <w:sz w:val="20"/>
          <w:szCs w:val="20"/>
          <w:lang w:val="en-US"/>
        </w:rPr>
        <w:t>documentation</w:t>
      </w:r>
      <w:r w:rsidRPr="00BB15F8">
        <w:rPr>
          <w:sz w:val="20"/>
          <w:szCs w:val="20"/>
          <w:lang w:val="en-US"/>
        </w:rPr>
        <w:t>, these need to be sent via mail to the AIR Centre’s Lisbon Office at Avenida Professor Gama Pinto 2, 1649-003 Lisboa, Portugal.</w:t>
      </w:r>
    </w:p>
    <w:p w14:paraId="1145DFA8" w14:textId="77777777" w:rsidR="008F34C3" w:rsidRPr="00BB15F8" w:rsidRDefault="008F34C3" w:rsidP="00BB15F8">
      <w:pPr>
        <w:pStyle w:val="OBAMANEXTTitle3"/>
        <w:rPr>
          <w:rFonts w:ascii="Calibri" w:hAnsi="Calibri" w:cs="Calibri"/>
          <w:b/>
          <w:bCs/>
          <w:lang w:val="en-US"/>
        </w:rPr>
      </w:pPr>
      <w:r w:rsidRPr="00BB15F8">
        <w:rPr>
          <w:rFonts w:ascii="Calibri" w:hAnsi="Calibri" w:cs="Calibri"/>
          <w:b/>
          <w:bCs/>
          <w:lang w:val="en-US"/>
        </w:rPr>
        <w:t xml:space="preserve">   6. Visa Requirements: </w:t>
      </w:r>
    </w:p>
    <w:p w14:paraId="40A1EE4C" w14:textId="77777777" w:rsidR="008F34C3" w:rsidRPr="00BB15F8" w:rsidRDefault="008F34C3" w:rsidP="008F34C3">
      <w:pPr>
        <w:rPr>
          <w:sz w:val="20"/>
          <w:szCs w:val="20"/>
          <w:lang w:val="en-US"/>
        </w:rPr>
      </w:pPr>
      <w:r w:rsidRPr="00BB15F8">
        <w:rPr>
          <w:sz w:val="20"/>
          <w:szCs w:val="20"/>
          <w:lang w:val="en-US"/>
        </w:rPr>
        <w:t xml:space="preserve">Indicate if you require a visa to travel to Canada. If yes, </w:t>
      </w:r>
      <w:r w:rsidRPr="00BB15F8">
        <w:rPr>
          <w:b/>
          <w:bCs/>
          <w:sz w:val="20"/>
          <w:szCs w:val="20"/>
          <w:lang w:val="en-US"/>
        </w:rPr>
        <w:t>please confirm your ability to obtain one</w:t>
      </w:r>
      <w:r w:rsidRPr="00BB15F8">
        <w:rPr>
          <w:sz w:val="20"/>
          <w:szCs w:val="20"/>
          <w:lang w:val="en-US"/>
        </w:rPr>
        <w:t xml:space="preserve">. </w:t>
      </w:r>
      <w:r w:rsidR="00BB15F8" w:rsidRPr="00BB15F8">
        <w:rPr>
          <w:sz w:val="20"/>
          <w:szCs w:val="20"/>
          <w:lang w:val="en-US"/>
        </w:rPr>
        <w:t xml:space="preserve">Please clearly state your eligibility to apply for a Canadian </w:t>
      </w:r>
      <w:proofErr w:type="spellStart"/>
      <w:r w:rsidR="00BB15F8" w:rsidRPr="00BB15F8">
        <w:rPr>
          <w:sz w:val="20"/>
          <w:szCs w:val="20"/>
          <w:lang w:val="en-US"/>
        </w:rPr>
        <w:t>eTA</w:t>
      </w:r>
      <w:proofErr w:type="spellEnd"/>
      <w:r w:rsidR="00BB15F8" w:rsidRPr="00BB15F8">
        <w:rPr>
          <w:sz w:val="20"/>
          <w:szCs w:val="20"/>
          <w:lang w:val="en-US"/>
        </w:rPr>
        <w:t xml:space="preserve"> or Visa. You can find out which one you need through this </w:t>
      </w:r>
      <w:hyperlink r:id="rId9" w:history="1">
        <w:r w:rsidR="00BB15F8" w:rsidRPr="00934769">
          <w:rPr>
            <w:rStyle w:val="Hyperlink"/>
            <w:sz w:val="20"/>
            <w:szCs w:val="20"/>
            <w:lang w:val="en-US"/>
          </w:rPr>
          <w:t>link</w:t>
        </w:r>
      </w:hyperlink>
      <w:r w:rsidR="00934769">
        <w:rPr>
          <w:sz w:val="20"/>
          <w:szCs w:val="20"/>
          <w:lang w:val="en-US"/>
        </w:rPr>
        <w:t>.</w:t>
      </w:r>
    </w:p>
    <w:p w14:paraId="1F3FB147" w14:textId="77777777" w:rsidR="00BB15F8" w:rsidRDefault="00BB15F8" w:rsidP="008F34C3">
      <w:pPr>
        <w:rPr>
          <w:sz w:val="20"/>
          <w:szCs w:val="20"/>
          <w:lang w:val="en-US"/>
        </w:rPr>
      </w:pPr>
    </w:p>
    <w:p w14:paraId="6980B833" w14:textId="77777777" w:rsidR="00A34CE8" w:rsidRDefault="00A34CE8" w:rsidP="00A34CE8">
      <w:pPr>
        <w:rPr>
          <w:rFonts w:cs="Arial"/>
          <w:sz w:val="20"/>
          <w:szCs w:val="20"/>
          <w:lang w:val="en-US"/>
        </w:rPr>
      </w:pPr>
      <w:r>
        <w:rPr>
          <w:rFonts w:cs="Arial"/>
          <w:sz w:val="20"/>
          <w:szCs w:val="20"/>
          <w:lang w:val="en-US"/>
        </w:rPr>
        <w:t xml:space="preserve">Do you need a visa? </w:t>
      </w:r>
    </w:p>
    <w:p w14:paraId="0A275A57" w14:textId="77777777" w:rsidR="00A34CE8" w:rsidRDefault="00A34CE8" w:rsidP="00A34CE8">
      <w:pPr>
        <w:rPr>
          <w:rFonts w:cs="Arial"/>
          <w:sz w:val="20"/>
          <w:szCs w:val="20"/>
          <w:lang w:val="en-US"/>
        </w:rPr>
      </w:pPr>
      <w:r>
        <w:rPr>
          <w:rFonts w:cs="Arial"/>
          <w:sz w:val="20"/>
          <w:szCs w:val="20"/>
          <w:lang w:val="en-US"/>
        </w:rPr>
        <w:t>Yes</w:t>
      </w:r>
    </w:p>
    <w:p w14:paraId="22C17EF8" w14:textId="77777777" w:rsidR="00A34CE8" w:rsidRPr="00905A7A" w:rsidRDefault="00A34CE8" w:rsidP="00A34CE8">
      <w:pPr>
        <w:rPr>
          <w:rFonts w:cs="Arial"/>
          <w:sz w:val="20"/>
          <w:szCs w:val="20"/>
          <w:lang w:val="en-US"/>
        </w:rPr>
      </w:pPr>
      <w:r>
        <w:rPr>
          <w:rFonts w:cs="Arial"/>
          <w:sz w:val="20"/>
          <w:szCs w:val="20"/>
          <w:lang w:val="en-US"/>
        </w:rPr>
        <w:t>No</w:t>
      </w:r>
    </w:p>
    <w:p w14:paraId="7430AEE1" w14:textId="77777777" w:rsidR="00A34CE8" w:rsidRPr="00BB15F8" w:rsidRDefault="00A34CE8" w:rsidP="008F34C3">
      <w:pPr>
        <w:rPr>
          <w:sz w:val="20"/>
          <w:szCs w:val="20"/>
          <w:lang w:val="en-US"/>
        </w:rPr>
      </w:pPr>
    </w:p>
    <w:p w14:paraId="0AB1F630" w14:textId="77777777" w:rsidR="00BB15F8" w:rsidRPr="00BB15F8" w:rsidRDefault="00BB15F8" w:rsidP="008F34C3">
      <w:pPr>
        <w:rPr>
          <w:sz w:val="20"/>
          <w:szCs w:val="20"/>
          <w:lang w:val="en-US"/>
        </w:rPr>
      </w:pPr>
      <w:r w:rsidRPr="00BB15F8">
        <w:rPr>
          <w:sz w:val="20"/>
          <w:szCs w:val="20"/>
          <w:lang w:val="en-US"/>
        </w:rPr>
        <w:t xml:space="preserve">Additionally, you may need to complete your Biometric appointment </w:t>
      </w:r>
      <w:r w:rsidRPr="00BB15F8">
        <w:rPr>
          <w:sz w:val="20"/>
          <w:szCs w:val="20"/>
          <w:u w:val="single"/>
          <w:lang w:val="en-US"/>
        </w:rPr>
        <w:t>before</w:t>
      </w:r>
      <w:r w:rsidRPr="00BB15F8">
        <w:rPr>
          <w:sz w:val="20"/>
          <w:szCs w:val="20"/>
          <w:lang w:val="en-US"/>
        </w:rPr>
        <w:t xml:space="preserve"> the Visa process can begin. This short questionnaire will assist you in </w:t>
      </w:r>
      <w:hyperlink r:id="rId10" w:history="1">
        <w:r w:rsidRPr="00BB15F8">
          <w:rPr>
            <w:rStyle w:val="Hyperlink"/>
            <w:color w:val="0535D2"/>
            <w:sz w:val="20"/>
            <w:szCs w:val="20"/>
            <w:shd w:val="clear" w:color="auto" w:fill="FFFFFF"/>
            <w:lang w:val="en-US"/>
          </w:rPr>
          <w:t>finding out if you need to give biometrics</w:t>
        </w:r>
      </w:hyperlink>
      <w:r w:rsidRPr="00BB15F8">
        <w:rPr>
          <w:color w:val="000000"/>
          <w:sz w:val="20"/>
          <w:szCs w:val="20"/>
          <w:shd w:val="clear" w:color="auto" w:fill="FFFFFF"/>
          <w:lang w:val="en-US"/>
        </w:rPr>
        <w:t>. Please note that biometrics can only be provided in person at a</w:t>
      </w:r>
      <w:r w:rsidRPr="00BB15F8">
        <w:rPr>
          <w:color w:val="333333"/>
          <w:sz w:val="20"/>
          <w:szCs w:val="20"/>
          <w:shd w:val="clear" w:color="auto" w:fill="FFFFFF"/>
          <w:lang w:val="en-US"/>
        </w:rPr>
        <w:t xml:space="preserve"> </w:t>
      </w:r>
      <w:hyperlink r:id="rId11" w:history="1">
        <w:r w:rsidRPr="00BB15F8">
          <w:rPr>
            <w:rStyle w:val="Hyperlink"/>
            <w:sz w:val="20"/>
            <w:szCs w:val="20"/>
            <w:lang w:val="en-CA"/>
          </w:rPr>
          <w:t>biometric collection site</w:t>
        </w:r>
      </w:hyperlink>
      <w:r w:rsidRPr="00BB15F8">
        <w:rPr>
          <w:color w:val="1F497D"/>
          <w:sz w:val="20"/>
          <w:szCs w:val="20"/>
          <w:lang w:val="en-CA"/>
        </w:rPr>
        <w:t xml:space="preserve">. </w:t>
      </w:r>
      <w:r w:rsidRPr="00BB15F8">
        <w:rPr>
          <w:sz w:val="20"/>
          <w:szCs w:val="20"/>
          <w:lang w:val="en-US"/>
        </w:rPr>
        <w:t xml:space="preserve">If needed, </w:t>
      </w:r>
      <w:r w:rsidRPr="00BB15F8">
        <w:rPr>
          <w:b/>
          <w:bCs/>
          <w:sz w:val="20"/>
          <w:szCs w:val="20"/>
          <w:lang w:val="en-US"/>
        </w:rPr>
        <w:t>please confirm your ability to give your biometrics</w:t>
      </w:r>
      <w:r w:rsidRPr="00BB15F8">
        <w:rPr>
          <w:sz w:val="20"/>
          <w:szCs w:val="20"/>
          <w:lang w:val="en-US"/>
        </w:rPr>
        <w:t>.</w:t>
      </w:r>
    </w:p>
    <w:p w14:paraId="683E3A12" w14:textId="77777777" w:rsidR="00BB15F8" w:rsidRDefault="00BB15F8" w:rsidP="008F34C3">
      <w:pPr>
        <w:rPr>
          <w:sz w:val="20"/>
          <w:szCs w:val="20"/>
          <w:lang w:val="en-US"/>
        </w:rPr>
      </w:pPr>
    </w:p>
    <w:p w14:paraId="3646ABF1" w14:textId="77777777" w:rsidR="00A34CE8" w:rsidRDefault="00A34CE8" w:rsidP="00A34CE8">
      <w:pPr>
        <w:rPr>
          <w:rFonts w:cs="Arial"/>
          <w:sz w:val="20"/>
          <w:szCs w:val="20"/>
          <w:lang w:val="en-US"/>
        </w:rPr>
      </w:pPr>
      <w:r>
        <w:rPr>
          <w:rFonts w:cs="Arial"/>
          <w:sz w:val="20"/>
          <w:szCs w:val="20"/>
          <w:lang w:val="en-US"/>
        </w:rPr>
        <w:t xml:space="preserve">Do you need to give your biometrics? If yes, are you able to give them? </w:t>
      </w:r>
    </w:p>
    <w:p w14:paraId="503F0980" w14:textId="77777777" w:rsidR="00A34CE8" w:rsidRDefault="00A34CE8" w:rsidP="00A34CE8">
      <w:pPr>
        <w:rPr>
          <w:rFonts w:cs="Arial"/>
          <w:sz w:val="20"/>
          <w:szCs w:val="20"/>
          <w:lang w:val="en-US"/>
        </w:rPr>
      </w:pPr>
      <w:r>
        <w:rPr>
          <w:rFonts w:cs="Arial"/>
          <w:sz w:val="20"/>
          <w:szCs w:val="20"/>
          <w:lang w:val="en-US"/>
        </w:rPr>
        <w:t>Yes</w:t>
      </w:r>
    </w:p>
    <w:p w14:paraId="1D5C623F" w14:textId="77777777" w:rsidR="00A34CE8" w:rsidRPr="00905A7A" w:rsidRDefault="00A34CE8" w:rsidP="00A34CE8">
      <w:pPr>
        <w:rPr>
          <w:rFonts w:cs="Arial"/>
          <w:sz w:val="20"/>
          <w:szCs w:val="20"/>
          <w:lang w:val="en-US"/>
        </w:rPr>
      </w:pPr>
      <w:r>
        <w:rPr>
          <w:rFonts w:cs="Arial"/>
          <w:sz w:val="20"/>
          <w:szCs w:val="20"/>
          <w:lang w:val="en-US"/>
        </w:rPr>
        <w:t>No</w:t>
      </w:r>
    </w:p>
    <w:p w14:paraId="7C31D031" w14:textId="77777777" w:rsidR="00A34CE8" w:rsidRPr="00BB15F8" w:rsidRDefault="00A34CE8" w:rsidP="008F34C3">
      <w:pPr>
        <w:rPr>
          <w:sz w:val="20"/>
          <w:szCs w:val="20"/>
          <w:lang w:val="en-US"/>
        </w:rPr>
      </w:pPr>
    </w:p>
    <w:p w14:paraId="1E0CE8AE" w14:textId="77777777" w:rsidR="008F34C3" w:rsidRPr="00BB15F8" w:rsidRDefault="008F34C3" w:rsidP="008F34C3">
      <w:pPr>
        <w:rPr>
          <w:b/>
          <w:bCs/>
          <w:sz w:val="20"/>
          <w:szCs w:val="20"/>
          <w:u w:val="single"/>
          <w:lang w:val="en-US"/>
        </w:rPr>
      </w:pPr>
      <w:r w:rsidRPr="00BB15F8">
        <w:rPr>
          <w:b/>
          <w:bCs/>
          <w:sz w:val="20"/>
          <w:szCs w:val="20"/>
          <w:u w:val="single"/>
          <w:lang w:val="en-US"/>
        </w:rPr>
        <w:t>Visa applicants:</w:t>
      </w:r>
    </w:p>
    <w:p w14:paraId="70471EDE" w14:textId="77777777" w:rsidR="008F34C3" w:rsidRPr="00BB15F8" w:rsidRDefault="008F34C3" w:rsidP="008F34C3">
      <w:pPr>
        <w:rPr>
          <w:sz w:val="20"/>
          <w:szCs w:val="20"/>
          <w:lang w:val="en-US"/>
        </w:rPr>
      </w:pPr>
      <w:r w:rsidRPr="00BB15F8">
        <w:rPr>
          <w:sz w:val="20"/>
          <w:szCs w:val="20"/>
          <w:lang w:val="en-US"/>
        </w:rPr>
        <w:t xml:space="preserve">Please note that you will need to </w:t>
      </w:r>
      <w:r w:rsidRPr="00BB15F8">
        <w:rPr>
          <w:b/>
          <w:bCs/>
          <w:sz w:val="20"/>
          <w:szCs w:val="20"/>
          <w:lang w:val="en-US"/>
        </w:rPr>
        <w:t>apply for a visa by 16 July</w:t>
      </w:r>
      <w:r w:rsidRPr="00BB15F8">
        <w:rPr>
          <w:sz w:val="20"/>
          <w:szCs w:val="20"/>
          <w:lang w:val="en-US"/>
        </w:rPr>
        <w:t xml:space="preserve"> to be eligible to travel for this event</w:t>
      </w:r>
      <w:r w:rsidR="00BB15F8" w:rsidRPr="00BB15F8">
        <w:rPr>
          <w:sz w:val="20"/>
          <w:szCs w:val="20"/>
          <w:lang w:val="en-US"/>
        </w:rPr>
        <w:t xml:space="preserve">. Thus, as soon as the results are out, you must confirm your participation so that we provide all the needed help with your visa application. </w:t>
      </w:r>
      <w:r w:rsidRPr="00BB15F8">
        <w:rPr>
          <w:sz w:val="20"/>
          <w:szCs w:val="20"/>
          <w:lang w:val="en-US"/>
        </w:rPr>
        <w:t xml:space="preserve">  </w:t>
      </w:r>
    </w:p>
    <w:p w14:paraId="73782BAC" w14:textId="77777777" w:rsidR="008F34C3" w:rsidRPr="00BB15F8" w:rsidRDefault="008F34C3" w:rsidP="008F34C3">
      <w:pPr>
        <w:rPr>
          <w:sz w:val="20"/>
          <w:szCs w:val="20"/>
          <w:lang w:val="en-US"/>
        </w:rPr>
      </w:pPr>
    </w:p>
    <w:p w14:paraId="64305D98" w14:textId="77777777" w:rsidR="00BB15F8" w:rsidRPr="00BB15F8" w:rsidRDefault="00BB15F8" w:rsidP="008F34C3">
      <w:pPr>
        <w:rPr>
          <w:sz w:val="20"/>
          <w:szCs w:val="20"/>
          <w:lang w:val="en-US"/>
        </w:rPr>
      </w:pPr>
      <w:r w:rsidRPr="00BB15F8">
        <w:rPr>
          <w:sz w:val="20"/>
          <w:szCs w:val="20"/>
          <w:lang w:val="en-US"/>
        </w:rPr>
        <w:t xml:space="preserve">We will send you guidance information for Canadian </w:t>
      </w:r>
      <w:proofErr w:type="spellStart"/>
      <w:r w:rsidRPr="00BB15F8">
        <w:rPr>
          <w:sz w:val="20"/>
          <w:szCs w:val="20"/>
          <w:lang w:val="en-US"/>
        </w:rPr>
        <w:t>eTA</w:t>
      </w:r>
      <w:proofErr w:type="spellEnd"/>
      <w:r w:rsidRPr="00BB15F8">
        <w:rPr>
          <w:sz w:val="20"/>
          <w:szCs w:val="20"/>
          <w:lang w:val="en-US"/>
        </w:rPr>
        <w:t xml:space="preserve"> or Visa upon reception of your application.</w:t>
      </w:r>
    </w:p>
    <w:p w14:paraId="2E8370A7" w14:textId="77777777" w:rsidR="008F34C3" w:rsidRPr="00A34CE8" w:rsidRDefault="008F34C3" w:rsidP="00A34CE8">
      <w:pPr>
        <w:pStyle w:val="OBAMANEXTTitle3"/>
        <w:rPr>
          <w:rFonts w:ascii="Calibri" w:hAnsi="Calibri" w:cs="Calibri"/>
          <w:b/>
          <w:bCs/>
          <w:lang w:val="en-US"/>
        </w:rPr>
      </w:pPr>
      <w:bookmarkStart w:id="14" w:name="_Toc169612451"/>
      <w:bookmarkStart w:id="15" w:name="_Toc169685101"/>
      <w:r w:rsidRPr="00BB15F8">
        <w:rPr>
          <w:rFonts w:ascii="Calibri" w:hAnsi="Calibri" w:cs="Calibri"/>
          <w:b/>
          <w:bCs/>
          <w:lang w:val="en-US"/>
        </w:rPr>
        <w:t>7. Diversity and Inclusion</w:t>
      </w:r>
      <w:bookmarkEnd w:id="14"/>
      <w:bookmarkEnd w:id="15"/>
    </w:p>
    <w:p w14:paraId="038587BF" w14:textId="77777777" w:rsidR="008F34C3" w:rsidRDefault="008F34C3" w:rsidP="008F34C3">
      <w:pPr>
        <w:rPr>
          <w:rFonts w:eastAsia="Meiryo"/>
          <w:i/>
          <w:iCs/>
          <w:color w:val="7F7F7F"/>
          <w:sz w:val="20"/>
          <w:szCs w:val="20"/>
          <w:lang w:val="en-US" w:eastAsia="en-GB" w:bidi="ar-SA"/>
        </w:rPr>
      </w:pPr>
      <w:r w:rsidRPr="00BB15F8">
        <w:rPr>
          <w:sz w:val="20"/>
          <w:szCs w:val="20"/>
          <w:lang w:val="en-US"/>
        </w:rPr>
        <w:t>Diversity Statement:</w:t>
      </w:r>
      <w:r w:rsidR="00A34CE8">
        <w:rPr>
          <w:sz w:val="20"/>
          <w:szCs w:val="20"/>
          <w:lang w:val="en-US"/>
        </w:rPr>
        <w:t xml:space="preserve"> </w:t>
      </w:r>
      <w:r w:rsidR="00A34CE8">
        <w:rPr>
          <w:rFonts w:eastAsia="Meiryo"/>
          <w:i/>
          <w:iCs/>
          <w:color w:val="7F7F7F"/>
          <w:sz w:val="20"/>
          <w:szCs w:val="20"/>
          <w:lang w:val="en-US" w:eastAsia="en-GB" w:bidi="ar-SA"/>
        </w:rPr>
        <w:t>(W</w:t>
      </w:r>
      <w:r>
        <w:rPr>
          <w:rFonts w:eastAsia="Meiryo"/>
          <w:i/>
          <w:iCs/>
          <w:color w:val="7F7F7F"/>
          <w:sz w:val="20"/>
          <w:szCs w:val="20"/>
          <w:lang w:val="en-US" w:eastAsia="en-GB" w:bidi="ar-SA"/>
        </w:rPr>
        <w:t>e encourage applicants from diverse backgrounds to apply. Please share any information you feel is relevant to ensure a diverse and inclusive selection process. Max 200 words)</w:t>
      </w:r>
    </w:p>
    <w:p w14:paraId="34B54C08" w14:textId="77777777" w:rsidR="006A6273" w:rsidRDefault="006A6273" w:rsidP="006A6273">
      <w:pPr>
        <w:rPr>
          <w:rFonts w:eastAsia="Meiryo"/>
          <w:sz w:val="20"/>
          <w:szCs w:val="20"/>
          <w:lang w:val="en-US" w:eastAsia="en-GB" w:bidi="ar-SA"/>
        </w:rPr>
      </w:pPr>
    </w:p>
    <w:p w14:paraId="2A3297BD" w14:textId="77777777" w:rsidR="006A6273" w:rsidRPr="006A6273" w:rsidRDefault="006A6273" w:rsidP="006A6273">
      <w:pPr>
        <w:rPr>
          <w:sz w:val="20"/>
          <w:szCs w:val="20"/>
          <w:lang w:val="en-US"/>
        </w:rPr>
      </w:pPr>
      <w:r w:rsidRPr="006A6273">
        <w:rPr>
          <w:rFonts w:eastAsia="Meiryo"/>
          <w:sz w:val="20"/>
          <w:szCs w:val="20"/>
          <w:highlight w:val="lightGray"/>
          <w:lang w:val="en-US" w:eastAsia="en-GB" w:bidi="ar-SA"/>
        </w:rPr>
        <w:t>[Your Response]</w:t>
      </w:r>
    </w:p>
    <w:p w14:paraId="71F3F66A" w14:textId="77777777" w:rsidR="008F34C3" w:rsidRPr="00BB15F8" w:rsidRDefault="008F34C3" w:rsidP="008F34C3">
      <w:pPr>
        <w:rPr>
          <w:sz w:val="20"/>
          <w:szCs w:val="20"/>
          <w:lang w:val="en-US"/>
        </w:rPr>
      </w:pPr>
    </w:p>
    <w:p w14:paraId="374128A9" w14:textId="77777777" w:rsidR="008F34C3" w:rsidRPr="00A34CE8" w:rsidRDefault="008F34C3" w:rsidP="00A34CE8">
      <w:pPr>
        <w:pStyle w:val="OBAMANEXTTitle3"/>
        <w:rPr>
          <w:rFonts w:ascii="Calibri" w:hAnsi="Calibri" w:cs="Calibri"/>
          <w:b/>
          <w:bCs/>
          <w:lang w:val="en-US"/>
        </w:rPr>
      </w:pPr>
      <w:bookmarkStart w:id="16" w:name="_Toc169612452"/>
      <w:bookmarkStart w:id="17" w:name="_Toc169685102"/>
      <w:r w:rsidRPr="00BB15F8">
        <w:rPr>
          <w:rFonts w:ascii="Calibri" w:hAnsi="Calibri" w:cs="Calibri"/>
          <w:b/>
          <w:bCs/>
          <w:lang w:val="en-US"/>
        </w:rPr>
        <w:lastRenderedPageBreak/>
        <w:t>8. Additional Information</w:t>
      </w:r>
      <w:bookmarkEnd w:id="16"/>
      <w:bookmarkEnd w:id="17"/>
    </w:p>
    <w:p w14:paraId="59C1A174" w14:textId="77777777" w:rsidR="008F34C3" w:rsidRPr="00BB15F8" w:rsidRDefault="008F34C3" w:rsidP="008F34C3">
      <w:pPr>
        <w:rPr>
          <w:sz w:val="20"/>
          <w:szCs w:val="20"/>
          <w:lang w:val="en-US"/>
        </w:rPr>
      </w:pPr>
      <w:r w:rsidRPr="00BB15F8">
        <w:rPr>
          <w:sz w:val="20"/>
          <w:szCs w:val="20"/>
          <w:lang w:val="en-US"/>
        </w:rPr>
        <w:t xml:space="preserve">Previous Participation: </w:t>
      </w:r>
      <w:r w:rsidR="00A34CE8">
        <w:rPr>
          <w:rFonts w:eastAsia="Meiryo"/>
          <w:i/>
          <w:iCs/>
          <w:color w:val="7F7F7F"/>
          <w:sz w:val="20"/>
          <w:szCs w:val="20"/>
          <w:lang w:val="en-US" w:eastAsia="en-GB" w:bidi="ar-SA"/>
        </w:rPr>
        <w:t>H</w:t>
      </w:r>
      <w:r>
        <w:rPr>
          <w:rFonts w:eastAsia="Meiryo"/>
          <w:i/>
          <w:iCs/>
          <w:color w:val="7F7F7F"/>
          <w:sz w:val="20"/>
          <w:szCs w:val="20"/>
          <w:lang w:val="en-US" w:eastAsia="en-GB" w:bidi="ar-SA"/>
        </w:rPr>
        <w:t>ave you previously participated in any AAORIA or similar events? If yes, please provide details. Max 200 words)</w:t>
      </w:r>
    </w:p>
    <w:p w14:paraId="745BB29C" w14:textId="77777777" w:rsidR="008F34C3" w:rsidRDefault="008F34C3" w:rsidP="008F34C3">
      <w:pPr>
        <w:rPr>
          <w:rFonts w:eastAsia="Meiryo"/>
          <w:i/>
          <w:iCs/>
          <w:color w:val="7F7F7F"/>
          <w:sz w:val="20"/>
          <w:szCs w:val="20"/>
          <w:lang w:val="en-US" w:eastAsia="en-GB" w:bidi="ar-SA"/>
        </w:rPr>
      </w:pPr>
      <w:r w:rsidRPr="00BB15F8">
        <w:rPr>
          <w:sz w:val="20"/>
          <w:szCs w:val="20"/>
          <w:lang w:val="en-US"/>
        </w:rPr>
        <w:t xml:space="preserve">References: </w:t>
      </w:r>
      <w:r w:rsidR="00A34CE8">
        <w:rPr>
          <w:rFonts w:eastAsia="Meiryo"/>
          <w:i/>
          <w:iCs/>
          <w:color w:val="7F7F7F"/>
          <w:sz w:val="20"/>
          <w:szCs w:val="20"/>
          <w:lang w:val="en-US" w:eastAsia="en-GB" w:bidi="ar-SA"/>
        </w:rPr>
        <w:t>(P</w:t>
      </w:r>
      <w:r>
        <w:rPr>
          <w:rFonts w:eastAsia="Meiryo"/>
          <w:i/>
          <w:iCs/>
          <w:color w:val="7F7F7F"/>
          <w:sz w:val="20"/>
          <w:szCs w:val="20"/>
          <w:lang w:val="en-US" w:eastAsia="en-GB" w:bidi="ar-SA"/>
        </w:rPr>
        <w:t>lease provide contact details for two professional references who can support your application)</w:t>
      </w:r>
    </w:p>
    <w:p w14:paraId="7CDFF1D8" w14:textId="77777777" w:rsidR="006A6273" w:rsidRDefault="006A6273" w:rsidP="008F34C3">
      <w:pPr>
        <w:rPr>
          <w:rFonts w:eastAsia="Meiryo"/>
          <w:i/>
          <w:iCs/>
          <w:color w:val="7F7F7F"/>
          <w:sz w:val="20"/>
          <w:szCs w:val="20"/>
          <w:lang w:val="en-US" w:eastAsia="en-GB" w:bidi="ar-SA"/>
        </w:rPr>
      </w:pPr>
    </w:p>
    <w:p w14:paraId="364DF051" w14:textId="77777777" w:rsidR="006A6273" w:rsidRPr="006A6273" w:rsidRDefault="006A6273" w:rsidP="006A6273">
      <w:pPr>
        <w:rPr>
          <w:sz w:val="20"/>
          <w:szCs w:val="20"/>
          <w:lang w:val="en-US"/>
        </w:rPr>
      </w:pPr>
      <w:r w:rsidRPr="006A6273">
        <w:rPr>
          <w:rFonts w:eastAsia="Meiryo"/>
          <w:sz w:val="20"/>
          <w:szCs w:val="20"/>
          <w:highlight w:val="lightGray"/>
          <w:lang w:val="en-US" w:eastAsia="en-GB" w:bidi="ar-SA"/>
        </w:rPr>
        <w:t>[Your Response]</w:t>
      </w:r>
    </w:p>
    <w:p w14:paraId="67092F36" w14:textId="77777777" w:rsidR="006A6273" w:rsidRDefault="006A6273" w:rsidP="008F34C3">
      <w:pPr>
        <w:rPr>
          <w:rFonts w:eastAsia="Meiryo"/>
          <w:i/>
          <w:iCs/>
          <w:color w:val="7F7F7F"/>
          <w:sz w:val="20"/>
          <w:szCs w:val="20"/>
          <w:lang w:val="en-US" w:eastAsia="en-GB" w:bidi="ar-SA"/>
        </w:rPr>
      </w:pPr>
    </w:p>
    <w:p w14:paraId="66651803" w14:textId="77777777" w:rsidR="008F34C3" w:rsidRPr="00A34CE8" w:rsidRDefault="008F34C3" w:rsidP="00A34CE8">
      <w:pPr>
        <w:pStyle w:val="OBAMANEXTTitle3"/>
        <w:rPr>
          <w:rFonts w:ascii="Calibri" w:hAnsi="Calibri" w:cs="Calibri"/>
          <w:b/>
          <w:bCs/>
          <w:lang w:val="en-US"/>
        </w:rPr>
      </w:pPr>
      <w:bookmarkStart w:id="18" w:name="_Toc169612453"/>
      <w:bookmarkStart w:id="19" w:name="_Toc169685103"/>
      <w:r w:rsidRPr="00BB15F8">
        <w:rPr>
          <w:rFonts w:ascii="Calibri" w:hAnsi="Calibri" w:cs="Calibri"/>
          <w:b/>
          <w:bCs/>
          <w:lang w:val="en-US"/>
        </w:rPr>
        <w:t>9. Submission Instructions</w:t>
      </w:r>
      <w:bookmarkEnd w:id="18"/>
      <w:bookmarkEnd w:id="19"/>
    </w:p>
    <w:p w14:paraId="4F570C6C" w14:textId="77777777" w:rsidR="008F34C3" w:rsidRPr="00BB15F8" w:rsidRDefault="008F34C3" w:rsidP="008F34C3">
      <w:pPr>
        <w:rPr>
          <w:sz w:val="20"/>
          <w:szCs w:val="20"/>
          <w:lang w:val="en-US"/>
        </w:rPr>
      </w:pPr>
      <w:r w:rsidRPr="00BB15F8">
        <w:rPr>
          <w:sz w:val="20"/>
          <w:szCs w:val="20"/>
          <w:lang w:val="en-US"/>
        </w:rPr>
        <w:t>Complete this form and save it as a PDF.</w:t>
      </w:r>
    </w:p>
    <w:p w14:paraId="59846333" w14:textId="77777777" w:rsidR="008F34C3" w:rsidRPr="00BB15F8" w:rsidRDefault="008F34C3" w:rsidP="008F34C3">
      <w:pPr>
        <w:rPr>
          <w:sz w:val="20"/>
          <w:szCs w:val="20"/>
          <w:lang w:val="en-US"/>
        </w:rPr>
      </w:pPr>
      <w:r w:rsidRPr="00BB15F8">
        <w:rPr>
          <w:sz w:val="20"/>
          <w:szCs w:val="20"/>
          <w:lang w:val="en-US"/>
        </w:rPr>
        <w:t>Attach any relevant documents (e.g., support letter, CV) as PDFs.</w:t>
      </w:r>
    </w:p>
    <w:p w14:paraId="46DE7ECF" w14:textId="77777777" w:rsidR="008F34C3" w:rsidRPr="00934769" w:rsidRDefault="008F34C3" w:rsidP="008F34C3">
      <w:pPr>
        <w:rPr>
          <w:b/>
          <w:bCs/>
          <w:sz w:val="20"/>
          <w:szCs w:val="20"/>
          <w:u w:val="single"/>
          <w:lang w:val="en-US"/>
        </w:rPr>
      </w:pPr>
      <w:r w:rsidRPr="00BB15F8">
        <w:rPr>
          <w:sz w:val="20"/>
          <w:szCs w:val="20"/>
          <w:lang w:val="en-US"/>
        </w:rPr>
        <w:t xml:space="preserve">Email your completed EOI form and attachments to </w:t>
      </w:r>
      <w:proofErr w:type="spellStart"/>
      <w:r w:rsidRPr="00BB15F8">
        <w:rPr>
          <w:sz w:val="20"/>
          <w:szCs w:val="20"/>
          <w:lang w:val="en-US"/>
        </w:rPr>
        <w:t>Tânia</w:t>
      </w:r>
      <w:proofErr w:type="spellEnd"/>
      <w:r w:rsidRPr="00BB15F8">
        <w:rPr>
          <w:sz w:val="20"/>
          <w:szCs w:val="20"/>
          <w:lang w:val="en-US"/>
        </w:rPr>
        <w:t xml:space="preserve"> Li Chen at tania.chen@aircentre.org. by </w:t>
      </w:r>
      <w:r w:rsidRPr="00934769">
        <w:rPr>
          <w:b/>
          <w:bCs/>
          <w:sz w:val="20"/>
          <w:szCs w:val="20"/>
          <w:u w:val="single"/>
          <w:lang w:val="en-US"/>
        </w:rPr>
        <w:t>10 July 2024.</w:t>
      </w:r>
    </w:p>
    <w:p w14:paraId="60B39886" w14:textId="77777777" w:rsidR="008F34C3" w:rsidRPr="00BB15F8" w:rsidRDefault="008F34C3" w:rsidP="008F34C3">
      <w:pPr>
        <w:rPr>
          <w:sz w:val="20"/>
          <w:szCs w:val="20"/>
          <w:lang w:val="en-US"/>
        </w:rPr>
      </w:pPr>
    </w:p>
    <w:p w14:paraId="64EF37E6" w14:textId="77777777" w:rsidR="008F34C3" w:rsidRPr="00BB15F8" w:rsidRDefault="008F34C3" w:rsidP="008F34C3">
      <w:pPr>
        <w:rPr>
          <w:sz w:val="20"/>
          <w:szCs w:val="20"/>
          <w:lang w:val="en-US"/>
        </w:rPr>
      </w:pPr>
    </w:p>
    <w:p w14:paraId="48406FFC" w14:textId="77777777" w:rsidR="008F34C3" w:rsidRPr="00BB15F8" w:rsidRDefault="008F34C3" w:rsidP="008F34C3">
      <w:pPr>
        <w:rPr>
          <w:sz w:val="20"/>
          <w:szCs w:val="20"/>
          <w:lang w:val="en-US"/>
        </w:rPr>
      </w:pPr>
      <w:r w:rsidRPr="00BB15F8">
        <w:rPr>
          <w:sz w:val="20"/>
          <w:szCs w:val="20"/>
          <w:lang w:val="en-US"/>
        </w:rPr>
        <w:t xml:space="preserve">For any questions regarding the application process, please contact </w:t>
      </w:r>
      <w:proofErr w:type="spellStart"/>
      <w:r w:rsidRPr="00BB15F8">
        <w:rPr>
          <w:sz w:val="20"/>
          <w:szCs w:val="20"/>
          <w:lang w:val="en-US"/>
        </w:rPr>
        <w:t>Tânia</w:t>
      </w:r>
      <w:proofErr w:type="spellEnd"/>
      <w:r w:rsidRPr="00BB15F8">
        <w:rPr>
          <w:sz w:val="20"/>
          <w:szCs w:val="20"/>
          <w:lang w:val="en-US"/>
        </w:rPr>
        <w:t xml:space="preserve"> Li Chen at </w:t>
      </w:r>
      <w:proofErr w:type="gramStart"/>
      <w:r w:rsidRPr="00BB15F8">
        <w:rPr>
          <w:sz w:val="20"/>
          <w:szCs w:val="20"/>
          <w:lang w:val="en-US"/>
        </w:rPr>
        <w:t>tania.chen@aircentre.org</w:t>
      </w:r>
      <w:r w:rsidRPr="00BB15F8" w:rsidDel="00D032CD">
        <w:rPr>
          <w:sz w:val="20"/>
          <w:szCs w:val="20"/>
          <w:lang w:val="en-US"/>
        </w:rPr>
        <w:t xml:space="preserve"> </w:t>
      </w:r>
      <w:r w:rsidRPr="00BB15F8">
        <w:rPr>
          <w:sz w:val="20"/>
          <w:szCs w:val="20"/>
          <w:lang w:val="en-US"/>
        </w:rPr>
        <w:t>.</w:t>
      </w:r>
      <w:proofErr w:type="gramEnd"/>
    </w:p>
    <w:p w14:paraId="6B14F2EE" w14:textId="77777777" w:rsidR="008F34C3" w:rsidRPr="00BB15F8" w:rsidRDefault="008F34C3" w:rsidP="008F34C3">
      <w:pPr>
        <w:rPr>
          <w:sz w:val="20"/>
          <w:szCs w:val="20"/>
          <w:lang w:val="en-US"/>
        </w:rPr>
      </w:pPr>
    </w:p>
    <w:p w14:paraId="1DB8933E" w14:textId="77777777" w:rsidR="00BE5197" w:rsidRPr="00BB15F8" w:rsidRDefault="00BE5197" w:rsidP="00A80218">
      <w:pPr>
        <w:rPr>
          <w:sz w:val="18"/>
          <w:szCs w:val="18"/>
          <w:lang w:val="en-US"/>
        </w:rPr>
      </w:pPr>
    </w:p>
    <w:sectPr w:rsidR="00BE5197" w:rsidRPr="00BB15F8" w:rsidSect="009D5A9B">
      <w:headerReference w:type="default" r:id="rId12"/>
      <w:footerReference w:type="default" r:id="rId13"/>
      <w:type w:val="continuous"/>
      <w:pgSz w:w="11907" w:h="16840" w:code="9"/>
      <w:pgMar w:top="1068" w:right="1418" w:bottom="1260" w:left="1418"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B0C8" w14:textId="77777777" w:rsidR="00E91871" w:rsidRDefault="00E91871" w:rsidP="00A80218">
      <w:r>
        <w:separator/>
      </w:r>
    </w:p>
  </w:endnote>
  <w:endnote w:type="continuationSeparator" w:id="0">
    <w:p w14:paraId="1B2C8EF4" w14:textId="77777777" w:rsidR="00E91871" w:rsidRDefault="00E91871" w:rsidP="00A8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xo">
    <w:altName w:val="Times New Roman"/>
    <w:panose1 w:val="020B0604020202020204"/>
    <w:charset w:val="00"/>
    <w:family w:val="auto"/>
    <w:pitch w:val="variable"/>
    <w:sig w:usb0="A00000FF" w:usb1="4000204B" w:usb2="00000000" w:usb3="00000000" w:csb0="00000193"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39F9" w14:textId="77777777" w:rsidR="003B5605" w:rsidRPr="00536115" w:rsidRDefault="00A80218" w:rsidP="00981CD9">
    <w:pPr>
      <w:pStyle w:val="Footer"/>
      <w:jc w:val="center"/>
    </w:pPr>
    <w:r w:rsidRPr="00A80218">
      <w:fldChar w:fldCharType="begin"/>
    </w:r>
    <w:r w:rsidRPr="00A80218">
      <w:instrText>PAGE   \* MERGEFORMAT</w:instrText>
    </w:r>
    <w:r w:rsidRPr="00A80218">
      <w:fldChar w:fldCharType="separate"/>
    </w:r>
    <w:r w:rsidRPr="00A80218">
      <w:t>1</w:t>
    </w:r>
    <w:r w:rsidRPr="00A80218">
      <w:fldChar w:fldCharType="end"/>
    </w:r>
  </w:p>
  <w:p w14:paraId="4F2DC692" w14:textId="77777777" w:rsidR="00A80EEB" w:rsidRPr="00536115" w:rsidRDefault="00A80EEB" w:rsidP="00A8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859D" w14:textId="77777777" w:rsidR="00E91871" w:rsidRDefault="00E91871" w:rsidP="00A80218">
      <w:r>
        <w:separator/>
      </w:r>
    </w:p>
  </w:footnote>
  <w:footnote w:type="continuationSeparator" w:id="0">
    <w:p w14:paraId="4D36FBE0" w14:textId="77777777" w:rsidR="00E91871" w:rsidRDefault="00E91871" w:rsidP="00A8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9241" w14:textId="77777777" w:rsidR="00B47492" w:rsidRDefault="00B47492" w:rsidP="00F25A18">
    <w:pPr>
      <w:pStyle w:val="Header"/>
      <w:tabs>
        <w:tab w:val="clear" w:pos="8640"/>
        <w:tab w:val="left" w:pos="6140"/>
      </w:tabs>
    </w:pPr>
  </w:p>
  <w:p w14:paraId="573128FD" w14:textId="6123FE24" w:rsidR="00637F63" w:rsidRDefault="00F25A18" w:rsidP="00F25A18">
    <w:pPr>
      <w:pStyle w:val="Header"/>
      <w:tabs>
        <w:tab w:val="clear" w:pos="8640"/>
        <w:tab w:val="left" w:pos="6140"/>
      </w:tabs>
    </w:pPr>
    <w:r>
      <w:rPr>
        <w:noProof/>
      </w:rPr>
      <w:drawing>
        <wp:inline distT="0" distB="0" distL="0" distR="0" wp14:anchorId="2710CD0C" wp14:editId="7F8CEEC6">
          <wp:extent cx="721995" cy="709930"/>
          <wp:effectExtent l="0" t="0" r="0" b="0"/>
          <wp:docPr id="1" name="Picture 1" descr="A logo of a triang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of a triangl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709930"/>
                  </a:xfrm>
                  <a:prstGeom prst="rect">
                    <a:avLst/>
                  </a:prstGeom>
                  <a:noFill/>
                </pic:spPr>
              </pic:pic>
            </a:graphicData>
          </a:graphic>
        </wp:inline>
      </w:drawing>
    </w:r>
  </w:p>
  <w:p w14:paraId="230A08ED" w14:textId="77777777" w:rsidR="00B47492" w:rsidRPr="0091688C" w:rsidRDefault="00B47492" w:rsidP="00F25A18">
    <w:pPr>
      <w:pStyle w:val="Header"/>
      <w:tabs>
        <w:tab w:val="clear" w:pos="8640"/>
        <w:tab w:val="left" w:pos="6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BE29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0"/>
        </w:tabs>
        <w:ind w:left="432" w:hanging="432"/>
      </w:pPr>
      <w:rPr>
        <w:sz w:val="22"/>
        <w:szCs w:val="22"/>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1415743"/>
    <w:multiLevelType w:val="hybridMultilevel"/>
    <w:tmpl w:val="E01AE976"/>
    <w:lvl w:ilvl="0" w:tplc="858A9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B4058"/>
    <w:multiLevelType w:val="hybridMultilevel"/>
    <w:tmpl w:val="6AE438E2"/>
    <w:lvl w:ilvl="0" w:tplc="C7B88C00">
      <w:start w:val="1"/>
      <w:numFmt w:val="lowerLetter"/>
      <w:lvlText w:val="%1)"/>
      <w:lvlJc w:val="left"/>
      <w:pPr>
        <w:ind w:left="360" w:hanging="360"/>
      </w:pPr>
      <w:rPr>
        <w:rFonts w:ascii="Calibri" w:hAnsi="Calibri" w:hint="default"/>
        <w:b w:val="0"/>
        <w:i w:val="0"/>
        <w:color w:val="auto"/>
        <w:sz w:val="22"/>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33D5939"/>
    <w:multiLevelType w:val="hybridMultilevel"/>
    <w:tmpl w:val="3CB2D69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3E10FEC"/>
    <w:multiLevelType w:val="hybridMultilevel"/>
    <w:tmpl w:val="28524B66"/>
    <w:lvl w:ilvl="0" w:tplc="8B3628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03025"/>
    <w:multiLevelType w:val="hybridMultilevel"/>
    <w:tmpl w:val="48A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433A91"/>
    <w:multiLevelType w:val="multilevel"/>
    <w:tmpl w:val="0816001F"/>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6A7589"/>
    <w:multiLevelType w:val="hybridMultilevel"/>
    <w:tmpl w:val="CED8C9EA"/>
    <w:lvl w:ilvl="0" w:tplc="04090017">
      <w:start w:val="1"/>
      <w:numFmt w:val="lowerLetter"/>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F61227E"/>
    <w:multiLevelType w:val="hybridMultilevel"/>
    <w:tmpl w:val="D5ACE846"/>
    <w:lvl w:ilvl="0" w:tplc="797E7BB2">
      <w:start w:val="1"/>
      <w:numFmt w:val="bullet"/>
      <w:lvlText w:val=""/>
      <w:lvlJc w:val="left"/>
      <w:pPr>
        <w:ind w:left="720" w:hanging="360"/>
      </w:pPr>
      <w:rPr>
        <w:rFonts w:ascii="Symbol" w:hAnsi="Symbol" w:hint="default"/>
        <w:b/>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48C7867"/>
    <w:multiLevelType w:val="hybridMultilevel"/>
    <w:tmpl w:val="75F4822C"/>
    <w:lvl w:ilvl="0" w:tplc="797E7BB2">
      <w:start w:val="1"/>
      <w:numFmt w:val="bullet"/>
      <w:lvlText w:val=""/>
      <w:lvlJc w:val="left"/>
      <w:pPr>
        <w:ind w:left="720" w:hanging="360"/>
      </w:pPr>
      <w:rPr>
        <w:rFonts w:ascii="Symbol" w:hAnsi="Symbol" w:hint="default"/>
        <w:b/>
        <w:i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1D1B5EEE"/>
    <w:multiLevelType w:val="hybridMultilevel"/>
    <w:tmpl w:val="A970B9FA"/>
    <w:lvl w:ilvl="0" w:tplc="04090017">
      <w:start w:val="1"/>
      <w:numFmt w:val="lowerLetter"/>
      <w:lvlText w:val="%1)"/>
      <w:lvlJc w:val="left"/>
      <w:pPr>
        <w:ind w:left="360" w:hanging="360"/>
      </w:pPr>
    </w:lvl>
    <w:lvl w:ilvl="1" w:tplc="801C4022">
      <w:start w:val="12"/>
      <w:numFmt w:val="bullet"/>
      <w:lvlText w:val=""/>
      <w:lvlJc w:val="left"/>
      <w:pPr>
        <w:ind w:left="1080" w:hanging="360"/>
      </w:pPr>
      <w:rPr>
        <w:rFonts w:ascii="Symbol" w:eastAsia="Times New Roman" w:hAnsi="Symbol" w:cs="Calibri" w:hint="default"/>
      </w:rPr>
    </w:lvl>
    <w:lvl w:ilvl="2" w:tplc="4240EEE6">
      <w:start w:val="1"/>
      <w:numFmt w:val="lowerRoman"/>
      <w:lvlText w:val="%3."/>
      <w:lvlJc w:val="left"/>
      <w:pPr>
        <w:ind w:left="2340" w:hanging="720"/>
      </w:pPr>
      <w:rPr>
        <w:rFonts w:hint="default"/>
        <w:b/>
      </w:r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 w15:restartNumberingAfterBreak="0">
    <w:nsid w:val="1F7863AB"/>
    <w:multiLevelType w:val="hybridMultilevel"/>
    <w:tmpl w:val="E9CA91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2CE6DA5"/>
    <w:multiLevelType w:val="multilevel"/>
    <w:tmpl w:val="F89C394E"/>
    <w:lvl w:ilvl="0">
      <w:start w:val="1"/>
      <w:numFmt w:val="decimal"/>
      <w:lvlText w:val="%1."/>
      <w:lvlJc w:val="left"/>
      <w:pPr>
        <w:ind w:left="786" w:hanging="360"/>
      </w:pPr>
      <w:rPr>
        <w:b/>
        <w:sz w:val="22"/>
        <w:szCs w:val="22"/>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7814641"/>
    <w:multiLevelType w:val="hybridMultilevel"/>
    <w:tmpl w:val="C00C09B8"/>
    <w:lvl w:ilvl="0" w:tplc="797E7BB2">
      <w:start w:val="1"/>
      <w:numFmt w:val="bullet"/>
      <w:lvlText w:val=""/>
      <w:lvlJc w:val="left"/>
      <w:pPr>
        <w:ind w:left="720" w:hanging="360"/>
      </w:pPr>
      <w:rPr>
        <w:rFonts w:ascii="Symbol" w:hAnsi="Symbol" w:hint="default"/>
        <w:b/>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818694C"/>
    <w:multiLevelType w:val="hybridMultilevel"/>
    <w:tmpl w:val="BF4099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A4300AB"/>
    <w:multiLevelType w:val="multilevel"/>
    <w:tmpl w:val="49D02A7A"/>
    <w:lvl w:ilvl="0">
      <w:start w:val="1"/>
      <w:numFmt w:val="decimal"/>
      <w:lvlText w:val="%1."/>
      <w:lvlJc w:val="left"/>
      <w:pPr>
        <w:ind w:left="786" w:hanging="360"/>
      </w:pPr>
      <w:rPr>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D734384"/>
    <w:multiLevelType w:val="hybridMultilevel"/>
    <w:tmpl w:val="BF4099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01C5BDC"/>
    <w:multiLevelType w:val="hybridMultilevel"/>
    <w:tmpl w:val="25906720"/>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515D4E"/>
    <w:multiLevelType w:val="hybridMultilevel"/>
    <w:tmpl w:val="E9CA918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56D6383"/>
    <w:multiLevelType w:val="multilevel"/>
    <w:tmpl w:val="3056DEF0"/>
    <w:lvl w:ilvl="0">
      <w:start w:val="1"/>
      <w:numFmt w:val="decimal"/>
      <w:lvlText w:val="%1 - "/>
      <w:lvlJc w:val="left"/>
      <w:pPr>
        <w:ind w:left="360" w:hanging="360"/>
      </w:pPr>
      <w:rPr>
        <w:rFonts w:ascii="Calibri Light" w:hAnsi="Calibri Light" w:hint="default"/>
        <w:b/>
        <w:i w:val="0"/>
        <w:color w:val="auto"/>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D855B6"/>
    <w:multiLevelType w:val="hybridMultilevel"/>
    <w:tmpl w:val="7EB086B6"/>
    <w:lvl w:ilvl="0" w:tplc="7F22C33E">
      <w:start w:val="1"/>
      <w:numFmt w:val="lowerLetter"/>
      <w:lvlText w:val="%1)"/>
      <w:lvlJc w:val="left"/>
      <w:pPr>
        <w:ind w:left="780" w:hanging="360"/>
      </w:pPr>
      <w:rPr>
        <w:b/>
      </w:rPr>
    </w:lvl>
    <w:lvl w:ilvl="1" w:tplc="08160019">
      <w:start w:val="1"/>
      <w:numFmt w:val="lowerLetter"/>
      <w:lvlText w:val="%2."/>
      <w:lvlJc w:val="left"/>
      <w:pPr>
        <w:ind w:left="1500" w:hanging="360"/>
      </w:pPr>
    </w:lvl>
    <w:lvl w:ilvl="2" w:tplc="0816001B">
      <w:start w:val="1"/>
      <w:numFmt w:val="lowerRoman"/>
      <w:lvlText w:val="%3."/>
      <w:lvlJc w:val="right"/>
      <w:pPr>
        <w:ind w:left="2220" w:hanging="180"/>
      </w:pPr>
    </w:lvl>
    <w:lvl w:ilvl="3" w:tplc="0816000F" w:tentative="1">
      <w:start w:val="1"/>
      <w:numFmt w:val="decimal"/>
      <w:lvlText w:val="%4."/>
      <w:lvlJc w:val="left"/>
      <w:pPr>
        <w:ind w:left="2940" w:hanging="360"/>
      </w:pPr>
    </w:lvl>
    <w:lvl w:ilvl="4" w:tplc="08160019" w:tentative="1">
      <w:start w:val="1"/>
      <w:numFmt w:val="lowerLetter"/>
      <w:lvlText w:val="%5."/>
      <w:lvlJc w:val="left"/>
      <w:pPr>
        <w:ind w:left="3660" w:hanging="360"/>
      </w:pPr>
    </w:lvl>
    <w:lvl w:ilvl="5" w:tplc="0816001B" w:tentative="1">
      <w:start w:val="1"/>
      <w:numFmt w:val="lowerRoman"/>
      <w:lvlText w:val="%6."/>
      <w:lvlJc w:val="right"/>
      <w:pPr>
        <w:ind w:left="4380" w:hanging="180"/>
      </w:pPr>
    </w:lvl>
    <w:lvl w:ilvl="6" w:tplc="0816000F" w:tentative="1">
      <w:start w:val="1"/>
      <w:numFmt w:val="decimal"/>
      <w:lvlText w:val="%7."/>
      <w:lvlJc w:val="left"/>
      <w:pPr>
        <w:ind w:left="5100" w:hanging="360"/>
      </w:pPr>
    </w:lvl>
    <w:lvl w:ilvl="7" w:tplc="08160019" w:tentative="1">
      <w:start w:val="1"/>
      <w:numFmt w:val="lowerLetter"/>
      <w:lvlText w:val="%8."/>
      <w:lvlJc w:val="left"/>
      <w:pPr>
        <w:ind w:left="5820" w:hanging="360"/>
      </w:pPr>
    </w:lvl>
    <w:lvl w:ilvl="8" w:tplc="0816001B" w:tentative="1">
      <w:start w:val="1"/>
      <w:numFmt w:val="lowerRoman"/>
      <w:lvlText w:val="%9."/>
      <w:lvlJc w:val="right"/>
      <w:pPr>
        <w:ind w:left="6540" w:hanging="180"/>
      </w:pPr>
    </w:lvl>
  </w:abstractNum>
  <w:abstractNum w:abstractNumId="22" w15:restartNumberingAfterBreak="0">
    <w:nsid w:val="39FE14F6"/>
    <w:multiLevelType w:val="hybridMultilevel"/>
    <w:tmpl w:val="BF409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E77250F"/>
    <w:multiLevelType w:val="hybridMultilevel"/>
    <w:tmpl w:val="6002B2F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663EBD"/>
    <w:multiLevelType w:val="hybridMultilevel"/>
    <w:tmpl w:val="5668627E"/>
    <w:lvl w:ilvl="0" w:tplc="797E7BB2">
      <w:start w:val="1"/>
      <w:numFmt w:val="bullet"/>
      <w:lvlText w:val=""/>
      <w:lvlJc w:val="left"/>
      <w:pPr>
        <w:ind w:left="720" w:hanging="360"/>
      </w:pPr>
      <w:rPr>
        <w:rFonts w:ascii="Symbol" w:hAnsi="Symbol" w:hint="default"/>
        <w:b/>
        <w:i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34B5286"/>
    <w:multiLevelType w:val="hybridMultilevel"/>
    <w:tmpl w:val="BF4099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7F37149"/>
    <w:multiLevelType w:val="hybridMultilevel"/>
    <w:tmpl w:val="A6E8B12E"/>
    <w:lvl w:ilvl="0" w:tplc="04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8C61F41"/>
    <w:multiLevelType w:val="hybridMultilevel"/>
    <w:tmpl w:val="6AC8058C"/>
    <w:lvl w:ilvl="0" w:tplc="04090017">
      <w:start w:val="1"/>
      <w:numFmt w:val="lowerLetter"/>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52387916"/>
    <w:multiLevelType w:val="multilevel"/>
    <w:tmpl w:val="F89C394E"/>
    <w:lvl w:ilvl="0">
      <w:start w:val="1"/>
      <w:numFmt w:val="decimal"/>
      <w:lvlText w:val="%1."/>
      <w:lvlJc w:val="left"/>
      <w:pPr>
        <w:ind w:left="786" w:hanging="360"/>
      </w:pPr>
      <w:rPr>
        <w:b/>
        <w:sz w:val="22"/>
        <w:szCs w:val="22"/>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52CA6963"/>
    <w:multiLevelType w:val="hybridMultilevel"/>
    <w:tmpl w:val="E1F6416A"/>
    <w:lvl w:ilvl="0" w:tplc="78AA8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B83CCC"/>
    <w:multiLevelType w:val="hybridMultilevel"/>
    <w:tmpl w:val="1DD02AFC"/>
    <w:lvl w:ilvl="0" w:tplc="FFFFFFFF">
      <w:start w:val="1"/>
      <w:numFmt w:val="lowerLetter"/>
      <w:lvlText w:val="%1)"/>
      <w:lvlJc w:val="left"/>
      <w:pPr>
        <w:ind w:left="36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58DD51CB"/>
    <w:multiLevelType w:val="hybridMultilevel"/>
    <w:tmpl w:val="F83CC358"/>
    <w:lvl w:ilvl="0" w:tplc="BB80D3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850652"/>
    <w:multiLevelType w:val="hybridMultilevel"/>
    <w:tmpl w:val="5738839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D6533D5"/>
    <w:multiLevelType w:val="hybridMultilevel"/>
    <w:tmpl w:val="44365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1DC03FE"/>
    <w:multiLevelType w:val="hybridMultilevel"/>
    <w:tmpl w:val="9154A968"/>
    <w:lvl w:ilvl="0" w:tplc="0816001B">
      <w:start w:val="1"/>
      <w:numFmt w:val="lowerRoman"/>
      <w:lvlText w:val="%1."/>
      <w:lvlJc w:val="righ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35" w15:restartNumberingAfterBreak="0">
    <w:nsid w:val="6800030C"/>
    <w:multiLevelType w:val="hybridMultilevel"/>
    <w:tmpl w:val="6AE438E2"/>
    <w:lvl w:ilvl="0" w:tplc="FFFFFFFF">
      <w:start w:val="1"/>
      <w:numFmt w:val="lowerLetter"/>
      <w:lvlText w:val="%1)"/>
      <w:lvlJc w:val="left"/>
      <w:pPr>
        <w:ind w:left="360" w:hanging="360"/>
      </w:pPr>
      <w:rPr>
        <w:rFonts w:ascii="Calibri" w:hAnsi="Calibri"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1943EE"/>
    <w:multiLevelType w:val="hybridMultilevel"/>
    <w:tmpl w:val="A970B9FA"/>
    <w:lvl w:ilvl="0" w:tplc="FFFFFFFF">
      <w:start w:val="1"/>
      <w:numFmt w:val="lowerLetter"/>
      <w:lvlText w:val="%1)"/>
      <w:lvlJc w:val="left"/>
      <w:pPr>
        <w:ind w:left="360" w:hanging="360"/>
      </w:pPr>
    </w:lvl>
    <w:lvl w:ilvl="1" w:tplc="FFFFFFFF">
      <w:start w:val="12"/>
      <w:numFmt w:val="bullet"/>
      <w:lvlText w:val=""/>
      <w:lvlJc w:val="left"/>
      <w:pPr>
        <w:ind w:left="1080" w:hanging="360"/>
      </w:pPr>
      <w:rPr>
        <w:rFonts w:ascii="Symbol" w:eastAsia="Times New Roman" w:hAnsi="Symbol" w:cs="Calibri" w:hint="default"/>
      </w:rPr>
    </w:lvl>
    <w:lvl w:ilvl="2" w:tplc="FFFFFFFF">
      <w:start w:val="1"/>
      <w:numFmt w:val="lowerRoman"/>
      <w:lvlText w:val="%3."/>
      <w:lvlJc w:val="left"/>
      <w:pPr>
        <w:ind w:left="2340" w:hanging="720"/>
      </w:pPr>
      <w:rPr>
        <w:rFonts w:hint="default"/>
        <w:b/>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B66000D"/>
    <w:multiLevelType w:val="hybridMultilevel"/>
    <w:tmpl w:val="BF4099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6E8129FA"/>
    <w:multiLevelType w:val="multilevel"/>
    <w:tmpl w:val="0816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6FBF3548"/>
    <w:multiLevelType w:val="hybridMultilevel"/>
    <w:tmpl w:val="2BF6E49E"/>
    <w:lvl w:ilvl="0" w:tplc="797E7BB2">
      <w:start w:val="1"/>
      <w:numFmt w:val="bullet"/>
      <w:lvlText w:val=""/>
      <w:lvlJc w:val="left"/>
      <w:pPr>
        <w:ind w:left="1440" w:hanging="360"/>
      </w:pPr>
      <w:rPr>
        <w:rFonts w:ascii="Symbol" w:hAnsi="Symbol" w:hint="default"/>
        <w:b/>
        <w:i w:val="0"/>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0" w15:restartNumberingAfterBreak="0">
    <w:nsid w:val="71563F67"/>
    <w:multiLevelType w:val="multilevel"/>
    <w:tmpl w:val="697892CC"/>
    <w:lvl w:ilvl="0">
      <w:start w:val="1"/>
      <w:numFmt w:val="decimal"/>
      <w:lvlText w:val="%1."/>
      <w:lvlJc w:val="left"/>
      <w:pPr>
        <w:ind w:left="360" w:hanging="360"/>
      </w:pPr>
      <w:rPr>
        <w:rFonts w:hint="default"/>
        <w:b/>
        <w:i w:val="0"/>
        <w:sz w:val="22"/>
      </w:rPr>
    </w:lvl>
    <w:lvl w:ilvl="1">
      <w:start w:val="1"/>
      <w:numFmt w:val="decimal"/>
      <w:lvlText w:val="%2 - "/>
      <w:lvlJc w:val="left"/>
      <w:pPr>
        <w:ind w:left="792" w:hanging="432"/>
      </w:pPr>
      <w:rPr>
        <w:rFonts w:ascii="Calibri Light" w:hAnsi="Calibri Light" w:hint="default"/>
        <w:b/>
        <w:i w:val="0"/>
        <w:color w:val="auto"/>
        <w:sz w:val="22"/>
      </w:rPr>
    </w:lvl>
    <w:lvl w:ilvl="2">
      <w:start w:val="1"/>
      <w:numFmt w:val="decimal"/>
      <w:lvlText w:val="%1.%2.%3."/>
      <w:lvlJc w:val="left"/>
      <w:pPr>
        <w:ind w:left="1224" w:hanging="504"/>
      </w:pPr>
      <w:rPr>
        <w:rFonts w:hint="default"/>
        <w:b/>
        <w:i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844241"/>
    <w:multiLevelType w:val="hybridMultilevel"/>
    <w:tmpl w:val="DA3E0152"/>
    <w:lvl w:ilvl="0" w:tplc="FFFFFFFF">
      <w:start w:val="1"/>
      <w:numFmt w:val="lowerLetter"/>
      <w:lvlText w:val="%1)"/>
      <w:lvlJc w:val="left"/>
      <w:pPr>
        <w:ind w:left="36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2" w15:restartNumberingAfterBreak="0">
    <w:nsid w:val="759936A8"/>
    <w:multiLevelType w:val="hybridMultilevel"/>
    <w:tmpl w:val="BF40993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D8E004E"/>
    <w:multiLevelType w:val="hybridMultilevel"/>
    <w:tmpl w:val="5B8C7A8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35198515">
    <w:abstractNumId w:val="38"/>
  </w:num>
  <w:num w:numId="2" w16cid:durableId="1778869772">
    <w:abstractNumId w:val="13"/>
  </w:num>
  <w:num w:numId="3" w16cid:durableId="484975019">
    <w:abstractNumId w:val="34"/>
  </w:num>
  <w:num w:numId="4" w16cid:durableId="1550065624">
    <w:abstractNumId w:val="16"/>
  </w:num>
  <w:num w:numId="5" w16cid:durableId="1355497949">
    <w:abstractNumId w:val="28"/>
  </w:num>
  <w:num w:numId="6" w16cid:durableId="31148998">
    <w:abstractNumId w:val="21"/>
  </w:num>
  <w:num w:numId="7" w16cid:durableId="954025463">
    <w:abstractNumId w:val="38"/>
  </w:num>
  <w:num w:numId="8" w16cid:durableId="1699237781">
    <w:abstractNumId w:val="38"/>
  </w:num>
  <w:num w:numId="9" w16cid:durableId="1570649026">
    <w:abstractNumId w:val="38"/>
  </w:num>
  <w:num w:numId="10" w16cid:durableId="1411848619">
    <w:abstractNumId w:val="38"/>
  </w:num>
  <w:num w:numId="11" w16cid:durableId="1766421968">
    <w:abstractNumId w:val="38"/>
  </w:num>
  <w:num w:numId="12" w16cid:durableId="1892379697">
    <w:abstractNumId w:val="0"/>
  </w:num>
  <w:num w:numId="13" w16cid:durableId="1762993039">
    <w:abstractNumId w:val="4"/>
  </w:num>
  <w:num w:numId="14" w16cid:durableId="1824660887">
    <w:abstractNumId w:val="20"/>
  </w:num>
  <w:num w:numId="15" w16cid:durableId="1600795783">
    <w:abstractNumId w:val="40"/>
  </w:num>
  <w:num w:numId="16" w16cid:durableId="1727872062">
    <w:abstractNumId w:val="14"/>
  </w:num>
  <w:num w:numId="17" w16cid:durableId="1566183108">
    <w:abstractNumId w:val="7"/>
  </w:num>
  <w:num w:numId="18" w16cid:durableId="474030418">
    <w:abstractNumId w:val="10"/>
  </w:num>
  <w:num w:numId="19" w16cid:durableId="19091654">
    <w:abstractNumId w:val="3"/>
  </w:num>
  <w:num w:numId="20" w16cid:durableId="127943076">
    <w:abstractNumId w:val="24"/>
  </w:num>
  <w:num w:numId="21" w16cid:durableId="1643542727">
    <w:abstractNumId w:val="1"/>
  </w:num>
  <w:num w:numId="22" w16cid:durableId="1017653658">
    <w:abstractNumId w:val="9"/>
  </w:num>
  <w:num w:numId="23" w16cid:durableId="770857961">
    <w:abstractNumId w:val="39"/>
  </w:num>
  <w:num w:numId="24" w16cid:durableId="883718139">
    <w:abstractNumId w:val="32"/>
  </w:num>
  <w:num w:numId="25" w16cid:durableId="893078537">
    <w:abstractNumId w:val="23"/>
  </w:num>
  <w:num w:numId="26" w16cid:durableId="880633048">
    <w:abstractNumId w:val="18"/>
  </w:num>
  <w:num w:numId="27" w16cid:durableId="15625188">
    <w:abstractNumId w:val="11"/>
  </w:num>
  <w:num w:numId="28" w16cid:durableId="1543319536">
    <w:abstractNumId w:val="43"/>
  </w:num>
  <w:num w:numId="29" w16cid:durableId="1385563565">
    <w:abstractNumId w:val="30"/>
  </w:num>
  <w:num w:numId="30" w16cid:durableId="1776247302">
    <w:abstractNumId w:val="8"/>
  </w:num>
  <w:num w:numId="31" w16cid:durableId="1142432277">
    <w:abstractNumId w:val="27"/>
  </w:num>
  <w:num w:numId="32" w16cid:durableId="754782099">
    <w:abstractNumId w:val="26"/>
  </w:num>
  <w:num w:numId="33" w16cid:durableId="1061558658">
    <w:abstractNumId w:val="36"/>
  </w:num>
  <w:num w:numId="34" w16cid:durableId="971251826">
    <w:abstractNumId w:val="41"/>
  </w:num>
  <w:num w:numId="35" w16cid:durableId="1574663038">
    <w:abstractNumId w:val="35"/>
  </w:num>
  <w:num w:numId="36" w16cid:durableId="1936938867">
    <w:abstractNumId w:val="31"/>
  </w:num>
  <w:num w:numId="37" w16cid:durableId="766462694">
    <w:abstractNumId w:val="29"/>
  </w:num>
  <w:num w:numId="38" w16cid:durableId="690183200">
    <w:abstractNumId w:val="5"/>
  </w:num>
  <w:num w:numId="39" w16cid:durableId="112793586">
    <w:abstractNumId w:val="22"/>
  </w:num>
  <w:num w:numId="40" w16cid:durableId="1278483573">
    <w:abstractNumId w:val="17"/>
  </w:num>
  <w:num w:numId="41" w16cid:durableId="1654986788">
    <w:abstractNumId w:val="42"/>
  </w:num>
  <w:num w:numId="42" w16cid:durableId="1149201448">
    <w:abstractNumId w:val="15"/>
  </w:num>
  <w:num w:numId="43" w16cid:durableId="201021865">
    <w:abstractNumId w:val="25"/>
  </w:num>
  <w:num w:numId="44" w16cid:durableId="1680739104">
    <w:abstractNumId w:val="37"/>
  </w:num>
  <w:num w:numId="45" w16cid:durableId="1967200307">
    <w:abstractNumId w:val="19"/>
  </w:num>
  <w:num w:numId="46" w16cid:durableId="119345163">
    <w:abstractNumId w:val="12"/>
  </w:num>
  <w:num w:numId="47" w16cid:durableId="957905543">
    <w:abstractNumId w:val="2"/>
  </w:num>
  <w:num w:numId="48" w16cid:durableId="1419058641">
    <w:abstractNumId w:val="6"/>
  </w:num>
  <w:num w:numId="49" w16cid:durableId="46953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1A"/>
    <w:rsid w:val="0000687B"/>
    <w:rsid w:val="000076A7"/>
    <w:rsid w:val="0001008D"/>
    <w:rsid w:val="00011616"/>
    <w:rsid w:val="000153BB"/>
    <w:rsid w:val="0001581E"/>
    <w:rsid w:val="00020D5C"/>
    <w:rsid w:val="00026E04"/>
    <w:rsid w:val="00033303"/>
    <w:rsid w:val="0003588B"/>
    <w:rsid w:val="000363D0"/>
    <w:rsid w:val="000420B9"/>
    <w:rsid w:val="0004369C"/>
    <w:rsid w:val="00060593"/>
    <w:rsid w:val="000608AF"/>
    <w:rsid w:val="00060B32"/>
    <w:rsid w:val="00062291"/>
    <w:rsid w:val="000631D8"/>
    <w:rsid w:val="000645E5"/>
    <w:rsid w:val="00065FED"/>
    <w:rsid w:val="00066F44"/>
    <w:rsid w:val="00071541"/>
    <w:rsid w:val="00073652"/>
    <w:rsid w:val="00075B22"/>
    <w:rsid w:val="00084028"/>
    <w:rsid w:val="00092C33"/>
    <w:rsid w:val="00094CA0"/>
    <w:rsid w:val="00095395"/>
    <w:rsid w:val="00095E01"/>
    <w:rsid w:val="000A375B"/>
    <w:rsid w:val="000A4D2C"/>
    <w:rsid w:val="000B06FB"/>
    <w:rsid w:val="000B08E8"/>
    <w:rsid w:val="000B6157"/>
    <w:rsid w:val="000C16E4"/>
    <w:rsid w:val="000C2369"/>
    <w:rsid w:val="000C4E2D"/>
    <w:rsid w:val="000D2E38"/>
    <w:rsid w:val="000D50B1"/>
    <w:rsid w:val="000D5565"/>
    <w:rsid w:val="000D595E"/>
    <w:rsid w:val="000D7821"/>
    <w:rsid w:val="000D7DC8"/>
    <w:rsid w:val="000E15FE"/>
    <w:rsid w:val="000E34BB"/>
    <w:rsid w:val="000E3EC4"/>
    <w:rsid w:val="000E53AF"/>
    <w:rsid w:val="000E56FF"/>
    <w:rsid w:val="000F135E"/>
    <w:rsid w:val="000F501C"/>
    <w:rsid w:val="00100035"/>
    <w:rsid w:val="00102DB6"/>
    <w:rsid w:val="00115606"/>
    <w:rsid w:val="00122301"/>
    <w:rsid w:val="001226C7"/>
    <w:rsid w:val="00135335"/>
    <w:rsid w:val="001420FA"/>
    <w:rsid w:val="00143425"/>
    <w:rsid w:val="00144207"/>
    <w:rsid w:val="00150283"/>
    <w:rsid w:val="00150CAE"/>
    <w:rsid w:val="00151626"/>
    <w:rsid w:val="00157237"/>
    <w:rsid w:val="0016105B"/>
    <w:rsid w:val="00161204"/>
    <w:rsid w:val="0016721E"/>
    <w:rsid w:val="00167488"/>
    <w:rsid w:val="00167A8D"/>
    <w:rsid w:val="0017079A"/>
    <w:rsid w:val="001718F6"/>
    <w:rsid w:val="00173754"/>
    <w:rsid w:val="00182563"/>
    <w:rsid w:val="0018585C"/>
    <w:rsid w:val="001875A1"/>
    <w:rsid w:val="001952F0"/>
    <w:rsid w:val="00197F00"/>
    <w:rsid w:val="001A6B42"/>
    <w:rsid w:val="001B02E2"/>
    <w:rsid w:val="001B73EE"/>
    <w:rsid w:val="001C7301"/>
    <w:rsid w:val="001C7BA5"/>
    <w:rsid w:val="001D1A08"/>
    <w:rsid w:val="001D43B3"/>
    <w:rsid w:val="001D479F"/>
    <w:rsid w:val="001D5C6F"/>
    <w:rsid w:val="001D64B1"/>
    <w:rsid w:val="001D749D"/>
    <w:rsid w:val="001E07CB"/>
    <w:rsid w:val="001E1C2C"/>
    <w:rsid w:val="001E399F"/>
    <w:rsid w:val="001F2DAE"/>
    <w:rsid w:val="001F502C"/>
    <w:rsid w:val="001F59E5"/>
    <w:rsid w:val="001F6024"/>
    <w:rsid w:val="0020276C"/>
    <w:rsid w:val="002037E9"/>
    <w:rsid w:val="0021116B"/>
    <w:rsid w:val="002124B1"/>
    <w:rsid w:val="002124E0"/>
    <w:rsid w:val="00217CA8"/>
    <w:rsid w:val="00217FE1"/>
    <w:rsid w:val="00221439"/>
    <w:rsid w:val="00226693"/>
    <w:rsid w:val="0023228E"/>
    <w:rsid w:val="002405EE"/>
    <w:rsid w:val="002432A4"/>
    <w:rsid w:val="00250C20"/>
    <w:rsid w:val="00253593"/>
    <w:rsid w:val="002561CB"/>
    <w:rsid w:val="00261A94"/>
    <w:rsid w:val="00267FF0"/>
    <w:rsid w:val="00273439"/>
    <w:rsid w:val="00277154"/>
    <w:rsid w:val="00281738"/>
    <w:rsid w:val="0028399D"/>
    <w:rsid w:val="00292E82"/>
    <w:rsid w:val="00294272"/>
    <w:rsid w:val="00294EDF"/>
    <w:rsid w:val="002A1CCE"/>
    <w:rsid w:val="002A27ED"/>
    <w:rsid w:val="002A7944"/>
    <w:rsid w:val="002C2258"/>
    <w:rsid w:val="002C6675"/>
    <w:rsid w:val="002C69FE"/>
    <w:rsid w:val="002D7C0E"/>
    <w:rsid w:val="002E3C82"/>
    <w:rsid w:val="002F410B"/>
    <w:rsid w:val="002F4C63"/>
    <w:rsid w:val="002F5ADF"/>
    <w:rsid w:val="002F60A8"/>
    <w:rsid w:val="002F6D71"/>
    <w:rsid w:val="002F70B5"/>
    <w:rsid w:val="00303628"/>
    <w:rsid w:val="0030640F"/>
    <w:rsid w:val="00306A59"/>
    <w:rsid w:val="003070BA"/>
    <w:rsid w:val="003116AD"/>
    <w:rsid w:val="0031210C"/>
    <w:rsid w:val="00313B3B"/>
    <w:rsid w:val="003167B5"/>
    <w:rsid w:val="00320579"/>
    <w:rsid w:val="00323E89"/>
    <w:rsid w:val="00325AC5"/>
    <w:rsid w:val="00327832"/>
    <w:rsid w:val="00334D54"/>
    <w:rsid w:val="0033566B"/>
    <w:rsid w:val="00336018"/>
    <w:rsid w:val="00336E81"/>
    <w:rsid w:val="0033717C"/>
    <w:rsid w:val="00337451"/>
    <w:rsid w:val="0034206A"/>
    <w:rsid w:val="00342074"/>
    <w:rsid w:val="00345897"/>
    <w:rsid w:val="00347625"/>
    <w:rsid w:val="00347A92"/>
    <w:rsid w:val="003604CA"/>
    <w:rsid w:val="00363D27"/>
    <w:rsid w:val="00366601"/>
    <w:rsid w:val="003705A3"/>
    <w:rsid w:val="00375F42"/>
    <w:rsid w:val="00377E11"/>
    <w:rsid w:val="003809DA"/>
    <w:rsid w:val="00382E85"/>
    <w:rsid w:val="003848EC"/>
    <w:rsid w:val="0038547C"/>
    <w:rsid w:val="003915C8"/>
    <w:rsid w:val="003931B4"/>
    <w:rsid w:val="003A1352"/>
    <w:rsid w:val="003A61BB"/>
    <w:rsid w:val="003A6C1A"/>
    <w:rsid w:val="003B5162"/>
    <w:rsid w:val="003B5302"/>
    <w:rsid w:val="003B5605"/>
    <w:rsid w:val="003B5D34"/>
    <w:rsid w:val="003B6585"/>
    <w:rsid w:val="003C035C"/>
    <w:rsid w:val="003C29F5"/>
    <w:rsid w:val="003C3F86"/>
    <w:rsid w:val="003C456B"/>
    <w:rsid w:val="003C7537"/>
    <w:rsid w:val="003D2CE6"/>
    <w:rsid w:val="003D6089"/>
    <w:rsid w:val="003D6E9A"/>
    <w:rsid w:val="003D78C1"/>
    <w:rsid w:val="003F0D00"/>
    <w:rsid w:val="003F5E98"/>
    <w:rsid w:val="003F7908"/>
    <w:rsid w:val="00400BF8"/>
    <w:rsid w:val="0040224A"/>
    <w:rsid w:val="00403C87"/>
    <w:rsid w:val="004147B4"/>
    <w:rsid w:val="004151C1"/>
    <w:rsid w:val="00416708"/>
    <w:rsid w:val="004173F4"/>
    <w:rsid w:val="00424748"/>
    <w:rsid w:val="00431D3E"/>
    <w:rsid w:val="0043519B"/>
    <w:rsid w:val="00435478"/>
    <w:rsid w:val="00435637"/>
    <w:rsid w:val="00437084"/>
    <w:rsid w:val="00440E44"/>
    <w:rsid w:val="00441CAE"/>
    <w:rsid w:val="004424DD"/>
    <w:rsid w:val="00452095"/>
    <w:rsid w:val="00454038"/>
    <w:rsid w:val="00454F4B"/>
    <w:rsid w:val="00462D6F"/>
    <w:rsid w:val="00462E48"/>
    <w:rsid w:val="00466B8B"/>
    <w:rsid w:val="0047168F"/>
    <w:rsid w:val="0047383B"/>
    <w:rsid w:val="00476DDC"/>
    <w:rsid w:val="004843CF"/>
    <w:rsid w:val="004A0B03"/>
    <w:rsid w:val="004A0EAA"/>
    <w:rsid w:val="004A18C6"/>
    <w:rsid w:val="004A4427"/>
    <w:rsid w:val="004A4A70"/>
    <w:rsid w:val="004A5A5F"/>
    <w:rsid w:val="004B509F"/>
    <w:rsid w:val="004B5136"/>
    <w:rsid w:val="004B54C3"/>
    <w:rsid w:val="004B5DD3"/>
    <w:rsid w:val="004D3900"/>
    <w:rsid w:val="004D795B"/>
    <w:rsid w:val="004E0B8B"/>
    <w:rsid w:val="004E2155"/>
    <w:rsid w:val="004E25D8"/>
    <w:rsid w:val="004E6794"/>
    <w:rsid w:val="004E79B9"/>
    <w:rsid w:val="004E7FE6"/>
    <w:rsid w:val="004F29EB"/>
    <w:rsid w:val="004F50B1"/>
    <w:rsid w:val="005073BC"/>
    <w:rsid w:val="00511125"/>
    <w:rsid w:val="005152D7"/>
    <w:rsid w:val="005165E3"/>
    <w:rsid w:val="005207FB"/>
    <w:rsid w:val="005300C5"/>
    <w:rsid w:val="005307CF"/>
    <w:rsid w:val="005356BD"/>
    <w:rsid w:val="00535952"/>
    <w:rsid w:val="00536115"/>
    <w:rsid w:val="005407E3"/>
    <w:rsid w:val="00551B04"/>
    <w:rsid w:val="00552AE1"/>
    <w:rsid w:val="00556853"/>
    <w:rsid w:val="005569ED"/>
    <w:rsid w:val="00560123"/>
    <w:rsid w:val="005667D8"/>
    <w:rsid w:val="00566CA9"/>
    <w:rsid w:val="005707EE"/>
    <w:rsid w:val="00571476"/>
    <w:rsid w:val="00574748"/>
    <w:rsid w:val="00576A20"/>
    <w:rsid w:val="00576FD6"/>
    <w:rsid w:val="00593263"/>
    <w:rsid w:val="00593487"/>
    <w:rsid w:val="00594D7F"/>
    <w:rsid w:val="005961B4"/>
    <w:rsid w:val="005A5C67"/>
    <w:rsid w:val="005A74FE"/>
    <w:rsid w:val="005B0055"/>
    <w:rsid w:val="005C04B3"/>
    <w:rsid w:val="005C16DA"/>
    <w:rsid w:val="005C44A3"/>
    <w:rsid w:val="005C49A4"/>
    <w:rsid w:val="005C7774"/>
    <w:rsid w:val="005D206C"/>
    <w:rsid w:val="005D209A"/>
    <w:rsid w:val="005D27A1"/>
    <w:rsid w:val="005D5302"/>
    <w:rsid w:val="005D5C25"/>
    <w:rsid w:val="005D71B9"/>
    <w:rsid w:val="005D7696"/>
    <w:rsid w:val="005E3368"/>
    <w:rsid w:val="005E5379"/>
    <w:rsid w:val="005E6C43"/>
    <w:rsid w:val="005F5B31"/>
    <w:rsid w:val="00601AC7"/>
    <w:rsid w:val="0061187F"/>
    <w:rsid w:val="006118A1"/>
    <w:rsid w:val="00614C0F"/>
    <w:rsid w:val="00627C21"/>
    <w:rsid w:val="00631149"/>
    <w:rsid w:val="00633D4C"/>
    <w:rsid w:val="00637A72"/>
    <w:rsid w:val="00637F63"/>
    <w:rsid w:val="00642E43"/>
    <w:rsid w:val="00654583"/>
    <w:rsid w:val="00656DA2"/>
    <w:rsid w:val="006608AC"/>
    <w:rsid w:val="00660ADF"/>
    <w:rsid w:val="00664E7A"/>
    <w:rsid w:val="00670188"/>
    <w:rsid w:val="00673E3C"/>
    <w:rsid w:val="0067441C"/>
    <w:rsid w:val="0067456F"/>
    <w:rsid w:val="00676C28"/>
    <w:rsid w:val="00682FD7"/>
    <w:rsid w:val="00685043"/>
    <w:rsid w:val="006869DF"/>
    <w:rsid w:val="0068755F"/>
    <w:rsid w:val="00692F26"/>
    <w:rsid w:val="00694313"/>
    <w:rsid w:val="006A015C"/>
    <w:rsid w:val="006A1BF0"/>
    <w:rsid w:val="006A6273"/>
    <w:rsid w:val="006B257C"/>
    <w:rsid w:val="006B3B18"/>
    <w:rsid w:val="006B3C1A"/>
    <w:rsid w:val="006C694F"/>
    <w:rsid w:val="006D0051"/>
    <w:rsid w:val="006D2DA2"/>
    <w:rsid w:val="006E02EB"/>
    <w:rsid w:val="006E365A"/>
    <w:rsid w:val="006F063C"/>
    <w:rsid w:val="006F1785"/>
    <w:rsid w:val="00704EB7"/>
    <w:rsid w:val="00706D5E"/>
    <w:rsid w:val="007108EF"/>
    <w:rsid w:val="00713B43"/>
    <w:rsid w:val="00722035"/>
    <w:rsid w:val="00724BE6"/>
    <w:rsid w:val="007263D2"/>
    <w:rsid w:val="00735281"/>
    <w:rsid w:val="007354F4"/>
    <w:rsid w:val="00736C2C"/>
    <w:rsid w:val="007410B5"/>
    <w:rsid w:val="00742116"/>
    <w:rsid w:val="0074701C"/>
    <w:rsid w:val="00747E2F"/>
    <w:rsid w:val="00750CCF"/>
    <w:rsid w:val="007519C9"/>
    <w:rsid w:val="00752D9C"/>
    <w:rsid w:val="007545DF"/>
    <w:rsid w:val="007552E7"/>
    <w:rsid w:val="00755EE3"/>
    <w:rsid w:val="00763363"/>
    <w:rsid w:val="007633C0"/>
    <w:rsid w:val="007635E6"/>
    <w:rsid w:val="00770841"/>
    <w:rsid w:val="00773286"/>
    <w:rsid w:val="007732A4"/>
    <w:rsid w:val="00777806"/>
    <w:rsid w:val="00791555"/>
    <w:rsid w:val="00795A5E"/>
    <w:rsid w:val="00796706"/>
    <w:rsid w:val="00796C60"/>
    <w:rsid w:val="00797A82"/>
    <w:rsid w:val="007A09E7"/>
    <w:rsid w:val="007A1C2A"/>
    <w:rsid w:val="007B2598"/>
    <w:rsid w:val="007B34A7"/>
    <w:rsid w:val="007B69F2"/>
    <w:rsid w:val="007C0D2E"/>
    <w:rsid w:val="007C392E"/>
    <w:rsid w:val="007C6829"/>
    <w:rsid w:val="007D1933"/>
    <w:rsid w:val="007D1F7F"/>
    <w:rsid w:val="007E1510"/>
    <w:rsid w:val="007E2CEC"/>
    <w:rsid w:val="007E590A"/>
    <w:rsid w:val="007E6664"/>
    <w:rsid w:val="007F332F"/>
    <w:rsid w:val="007F7C96"/>
    <w:rsid w:val="00802931"/>
    <w:rsid w:val="00803566"/>
    <w:rsid w:val="0080577F"/>
    <w:rsid w:val="00805991"/>
    <w:rsid w:val="00805EC6"/>
    <w:rsid w:val="00810507"/>
    <w:rsid w:val="008124EB"/>
    <w:rsid w:val="00812E98"/>
    <w:rsid w:val="00823241"/>
    <w:rsid w:val="00824875"/>
    <w:rsid w:val="0082769F"/>
    <w:rsid w:val="00827C75"/>
    <w:rsid w:val="00832117"/>
    <w:rsid w:val="00832315"/>
    <w:rsid w:val="00835021"/>
    <w:rsid w:val="008369B8"/>
    <w:rsid w:val="008374D3"/>
    <w:rsid w:val="0084129F"/>
    <w:rsid w:val="0084418F"/>
    <w:rsid w:val="00845FDB"/>
    <w:rsid w:val="00847537"/>
    <w:rsid w:val="00857814"/>
    <w:rsid w:val="00860683"/>
    <w:rsid w:val="0086223E"/>
    <w:rsid w:val="00864739"/>
    <w:rsid w:val="00870116"/>
    <w:rsid w:val="0087160C"/>
    <w:rsid w:val="00875D64"/>
    <w:rsid w:val="00880CC3"/>
    <w:rsid w:val="0088135D"/>
    <w:rsid w:val="00890F20"/>
    <w:rsid w:val="008A0B8C"/>
    <w:rsid w:val="008A2658"/>
    <w:rsid w:val="008A365B"/>
    <w:rsid w:val="008A5DC4"/>
    <w:rsid w:val="008A76D7"/>
    <w:rsid w:val="008B2341"/>
    <w:rsid w:val="008B63FF"/>
    <w:rsid w:val="008B7A2E"/>
    <w:rsid w:val="008C228B"/>
    <w:rsid w:val="008C3B12"/>
    <w:rsid w:val="008C787E"/>
    <w:rsid w:val="008D0D67"/>
    <w:rsid w:val="008D15D1"/>
    <w:rsid w:val="008E200F"/>
    <w:rsid w:val="008E4B5A"/>
    <w:rsid w:val="008E50F6"/>
    <w:rsid w:val="008E571F"/>
    <w:rsid w:val="008E5A26"/>
    <w:rsid w:val="008F34C3"/>
    <w:rsid w:val="008F412E"/>
    <w:rsid w:val="008F5767"/>
    <w:rsid w:val="008F5F55"/>
    <w:rsid w:val="008F7C50"/>
    <w:rsid w:val="00904F4F"/>
    <w:rsid w:val="00907271"/>
    <w:rsid w:val="0091221E"/>
    <w:rsid w:val="009139C0"/>
    <w:rsid w:val="00914E2C"/>
    <w:rsid w:val="0091688C"/>
    <w:rsid w:val="00920F12"/>
    <w:rsid w:val="009225CF"/>
    <w:rsid w:val="00925910"/>
    <w:rsid w:val="00925A6F"/>
    <w:rsid w:val="00934769"/>
    <w:rsid w:val="00934C75"/>
    <w:rsid w:val="009363F5"/>
    <w:rsid w:val="00943C01"/>
    <w:rsid w:val="0094680C"/>
    <w:rsid w:val="00947627"/>
    <w:rsid w:val="009567B3"/>
    <w:rsid w:val="00965E69"/>
    <w:rsid w:val="009713D3"/>
    <w:rsid w:val="00972914"/>
    <w:rsid w:val="00974D5C"/>
    <w:rsid w:val="00974E84"/>
    <w:rsid w:val="00981CD9"/>
    <w:rsid w:val="009839AE"/>
    <w:rsid w:val="00990D31"/>
    <w:rsid w:val="009913C2"/>
    <w:rsid w:val="009938FD"/>
    <w:rsid w:val="009A3E13"/>
    <w:rsid w:val="009A5AF6"/>
    <w:rsid w:val="009B2B4F"/>
    <w:rsid w:val="009C30CA"/>
    <w:rsid w:val="009C7A14"/>
    <w:rsid w:val="009D129F"/>
    <w:rsid w:val="009D40F5"/>
    <w:rsid w:val="009D5A9B"/>
    <w:rsid w:val="009E2124"/>
    <w:rsid w:val="009F3137"/>
    <w:rsid w:val="00A0107E"/>
    <w:rsid w:val="00A02471"/>
    <w:rsid w:val="00A02D81"/>
    <w:rsid w:val="00A07D5B"/>
    <w:rsid w:val="00A11EEB"/>
    <w:rsid w:val="00A125FE"/>
    <w:rsid w:val="00A2209C"/>
    <w:rsid w:val="00A25EFD"/>
    <w:rsid w:val="00A33B4C"/>
    <w:rsid w:val="00A34CE8"/>
    <w:rsid w:val="00A36E82"/>
    <w:rsid w:val="00A401C5"/>
    <w:rsid w:val="00A42FC1"/>
    <w:rsid w:val="00A43DC7"/>
    <w:rsid w:val="00A509AE"/>
    <w:rsid w:val="00A541C5"/>
    <w:rsid w:val="00A55F43"/>
    <w:rsid w:val="00A57D27"/>
    <w:rsid w:val="00A6288D"/>
    <w:rsid w:val="00A63FDA"/>
    <w:rsid w:val="00A6503A"/>
    <w:rsid w:val="00A657D2"/>
    <w:rsid w:val="00A72337"/>
    <w:rsid w:val="00A726F9"/>
    <w:rsid w:val="00A73289"/>
    <w:rsid w:val="00A7378C"/>
    <w:rsid w:val="00A80218"/>
    <w:rsid w:val="00A80675"/>
    <w:rsid w:val="00A80EEB"/>
    <w:rsid w:val="00A81CAE"/>
    <w:rsid w:val="00A9394A"/>
    <w:rsid w:val="00A94397"/>
    <w:rsid w:val="00A943B6"/>
    <w:rsid w:val="00A97A42"/>
    <w:rsid w:val="00A97D9F"/>
    <w:rsid w:val="00AA473E"/>
    <w:rsid w:val="00AA5F04"/>
    <w:rsid w:val="00AA723A"/>
    <w:rsid w:val="00AA777C"/>
    <w:rsid w:val="00AA77C3"/>
    <w:rsid w:val="00AB5B05"/>
    <w:rsid w:val="00AB7527"/>
    <w:rsid w:val="00AC2537"/>
    <w:rsid w:val="00AE245C"/>
    <w:rsid w:val="00AE48B8"/>
    <w:rsid w:val="00AF1A81"/>
    <w:rsid w:val="00AF287E"/>
    <w:rsid w:val="00AF2ADD"/>
    <w:rsid w:val="00AF4D84"/>
    <w:rsid w:val="00B0147F"/>
    <w:rsid w:val="00B04198"/>
    <w:rsid w:val="00B04A33"/>
    <w:rsid w:val="00B227CE"/>
    <w:rsid w:val="00B22F76"/>
    <w:rsid w:val="00B25802"/>
    <w:rsid w:val="00B26227"/>
    <w:rsid w:val="00B36C21"/>
    <w:rsid w:val="00B414AB"/>
    <w:rsid w:val="00B41E0E"/>
    <w:rsid w:val="00B42D07"/>
    <w:rsid w:val="00B438C6"/>
    <w:rsid w:val="00B43F97"/>
    <w:rsid w:val="00B47492"/>
    <w:rsid w:val="00B53FC2"/>
    <w:rsid w:val="00B61100"/>
    <w:rsid w:val="00B63138"/>
    <w:rsid w:val="00B7052F"/>
    <w:rsid w:val="00B72CE1"/>
    <w:rsid w:val="00B74996"/>
    <w:rsid w:val="00B84E3C"/>
    <w:rsid w:val="00B9224B"/>
    <w:rsid w:val="00B97490"/>
    <w:rsid w:val="00B97DA4"/>
    <w:rsid w:val="00BA4934"/>
    <w:rsid w:val="00BA7984"/>
    <w:rsid w:val="00BA7B79"/>
    <w:rsid w:val="00BB15F8"/>
    <w:rsid w:val="00BB6F94"/>
    <w:rsid w:val="00BC21C1"/>
    <w:rsid w:val="00BC3055"/>
    <w:rsid w:val="00BC3737"/>
    <w:rsid w:val="00BC4627"/>
    <w:rsid w:val="00BC71C0"/>
    <w:rsid w:val="00BD248E"/>
    <w:rsid w:val="00BD2E14"/>
    <w:rsid w:val="00BD3465"/>
    <w:rsid w:val="00BD6302"/>
    <w:rsid w:val="00BE4861"/>
    <w:rsid w:val="00BE5197"/>
    <w:rsid w:val="00BF0960"/>
    <w:rsid w:val="00BF315F"/>
    <w:rsid w:val="00BF3277"/>
    <w:rsid w:val="00C16FA8"/>
    <w:rsid w:val="00C22AD4"/>
    <w:rsid w:val="00C30DB6"/>
    <w:rsid w:val="00C34E13"/>
    <w:rsid w:val="00C40909"/>
    <w:rsid w:val="00C415B7"/>
    <w:rsid w:val="00C41855"/>
    <w:rsid w:val="00C45049"/>
    <w:rsid w:val="00C4619B"/>
    <w:rsid w:val="00C466B0"/>
    <w:rsid w:val="00C46753"/>
    <w:rsid w:val="00C602BA"/>
    <w:rsid w:val="00C620F1"/>
    <w:rsid w:val="00C6258C"/>
    <w:rsid w:val="00C62DF5"/>
    <w:rsid w:val="00C63320"/>
    <w:rsid w:val="00C65404"/>
    <w:rsid w:val="00C6563F"/>
    <w:rsid w:val="00C75AB6"/>
    <w:rsid w:val="00C778B0"/>
    <w:rsid w:val="00C77D5B"/>
    <w:rsid w:val="00C82422"/>
    <w:rsid w:val="00C82A67"/>
    <w:rsid w:val="00C858BD"/>
    <w:rsid w:val="00C86020"/>
    <w:rsid w:val="00C86C0A"/>
    <w:rsid w:val="00C87101"/>
    <w:rsid w:val="00C90409"/>
    <w:rsid w:val="00C927A1"/>
    <w:rsid w:val="00C92F78"/>
    <w:rsid w:val="00CA28E0"/>
    <w:rsid w:val="00CA2931"/>
    <w:rsid w:val="00CA356C"/>
    <w:rsid w:val="00CA3FD8"/>
    <w:rsid w:val="00CA4A7C"/>
    <w:rsid w:val="00CA5312"/>
    <w:rsid w:val="00CB0A15"/>
    <w:rsid w:val="00CB376E"/>
    <w:rsid w:val="00CC3A30"/>
    <w:rsid w:val="00CC60A2"/>
    <w:rsid w:val="00CD1238"/>
    <w:rsid w:val="00CD2E37"/>
    <w:rsid w:val="00CD4423"/>
    <w:rsid w:val="00CD72A0"/>
    <w:rsid w:val="00CE044E"/>
    <w:rsid w:val="00CE130A"/>
    <w:rsid w:val="00CE503A"/>
    <w:rsid w:val="00D033B3"/>
    <w:rsid w:val="00D04844"/>
    <w:rsid w:val="00D05FCD"/>
    <w:rsid w:val="00D06C81"/>
    <w:rsid w:val="00D14874"/>
    <w:rsid w:val="00D1796B"/>
    <w:rsid w:val="00D20864"/>
    <w:rsid w:val="00D26308"/>
    <w:rsid w:val="00D31BBC"/>
    <w:rsid w:val="00D31F8E"/>
    <w:rsid w:val="00D3493F"/>
    <w:rsid w:val="00D363BF"/>
    <w:rsid w:val="00D40EE3"/>
    <w:rsid w:val="00D40F46"/>
    <w:rsid w:val="00D4152C"/>
    <w:rsid w:val="00D459DC"/>
    <w:rsid w:val="00D57FD2"/>
    <w:rsid w:val="00D615FE"/>
    <w:rsid w:val="00D61BA3"/>
    <w:rsid w:val="00D63365"/>
    <w:rsid w:val="00D63702"/>
    <w:rsid w:val="00D656B7"/>
    <w:rsid w:val="00D700FA"/>
    <w:rsid w:val="00D71E89"/>
    <w:rsid w:val="00D724CE"/>
    <w:rsid w:val="00D768AB"/>
    <w:rsid w:val="00D77534"/>
    <w:rsid w:val="00D80476"/>
    <w:rsid w:val="00D81926"/>
    <w:rsid w:val="00D87AFE"/>
    <w:rsid w:val="00D87B03"/>
    <w:rsid w:val="00D91ECF"/>
    <w:rsid w:val="00D957FF"/>
    <w:rsid w:val="00DA14AA"/>
    <w:rsid w:val="00DA786C"/>
    <w:rsid w:val="00DC0986"/>
    <w:rsid w:val="00DC3241"/>
    <w:rsid w:val="00DD26EC"/>
    <w:rsid w:val="00DD763A"/>
    <w:rsid w:val="00DE1C26"/>
    <w:rsid w:val="00DF108D"/>
    <w:rsid w:val="00DF1401"/>
    <w:rsid w:val="00DF18AE"/>
    <w:rsid w:val="00DF3589"/>
    <w:rsid w:val="00E00314"/>
    <w:rsid w:val="00E02B7C"/>
    <w:rsid w:val="00E030F9"/>
    <w:rsid w:val="00E03328"/>
    <w:rsid w:val="00E05834"/>
    <w:rsid w:val="00E0773D"/>
    <w:rsid w:val="00E10846"/>
    <w:rsid w:val="00E14C93"/>
    <w:rsid w:val="00E15594"/>
    <w:rsid w:val="00E252D3"/>
    <w:rsid w:val="00E27594"/>
    <w:rsid w:val="00E3043A"/>
    <w:rsid w:val="00E31CA1"/>
    <w:rsid w:val="00E31D67"/>
    <w:rsid w:val="00E33264"/>
    <w:rsid w:val="00E344AE"/>
    <w:rsid w:val="00E4647E"/>
    <w:rsid w:val="00E4713D"/>
    <w:rsid w:val="00E50623"/>
    <w:rsid w:val="00E52922"/>
    <w:rsid w:val="00E60087"/>
    <w:rsid w:val="00E63266"/>
    <w:rsid w:val="00E647F8"/>
    <w:rsid w:val="00E72A53"/>
    <w:rsid w:val="00E7420A"/>
    <w:rsid w:val="00E763D4"/>
    <w:rsid w:val="00E8022D"/>
    <w:rsid w:val="00E81B0E"/>
    <w:rsid w:val="00E8272E"/>
    <w:rsid w:val="00E84DAE"/>
    <w:rsid w:val="00E8613E"/>
    <w:rsid w:val="00E8659A"/>
    <w:rsid w:val="00E87B6F"/>
    <w:rsid w:val="00E91871"/>
    <w:rsid w:val="00E93100"/>
    <w:rsid w:val="00E96614"/>
    <w:rsid w:val="00EA1F8F"/>
    <w:rsid w:val="00EA2835"/>
    <w:rsid w:val="00EA4091"/>
    <w:rsid w:val="00EB6302"/>
    <w:rsid w:val="00EC0CB7"/>
    <w:rsid w:val="00EC5463"/>
    <w:rsid w:val="00ED25E2"/>
    <w:rsid w:val="00ED65E6"/>
    <w:rsid w:val="00EE0C40"/>
    <w:rsid w:val="00EE397B"/>
    <w:rsid w:val="00EE7AAC"/>
    <w:rsid w:val="00EE7DB6"/>
    <w:rsid w:val="00EF63D1"/>
    <w:rsid w:val="00F0329D"/>
    <w:rsid w:val="00F11CBA"/>
    <w:rsid w:val="00F134DD"/>
    <w:rsid w:val="00F147FF"/>
    <w:rsid w:val="00F16241"/>
    <w:rsid w:val="00F248FD"/>
    <w:rsid w:val="00F25A18"/>
    <w:rsid w:val="00F27172"/>
    <w:rsid w:val="00F33381"/>
    <w:rsid w:val="00F34051"/>
    <w:rsid w:val="00F3419B"/>
    <w:rsid w:val="00F34B31"/>
    <w:rsid w:val="00F40664"/>
    <w:rsid w:val="00F44E45"/>
    <w:rsid w:val="00F51FC6"/>
    <w:rsid w:val="00F55E83"/>
    <w:rsid w:val="00F573E7"/>
    <w:rsid w:val="00F57B56"/>
    <w:rsid w:val="00F631C6"/>
    <w:rsid w:val="00F63876"/>
    <w:rsid w:val="00F63B5B"/>
    <w:rsid w:val="00F713A1"/>
    <w:rsid w:val="00F760EE"/>
    <w:rsid w:val="00F90D21"/>
    <w:rsid w:val="00F95FBD"/>
    <w:rsid w:val="00FA1841"/>
    <w:rsid w:val="00FA1D12"/>
    <w:rsid w:val="00FA67C8"/>
    <w:rsid w:val="00FB00A7"/>
    <w:rsid w:val="00FB3CEB"/>
    <w:rsid w:val="00FB4175"/>
    <w:rsid w:val="00FB4CB1"/>
    <w:rsid w:val="00FB5597"/>
    <w:rsid w:val="00FB6A62"/>
    <w:rsid w:val="00FC0B32"/>
    <w:rsid w:val="00FC130C"/>
    <w:rsid w:val="00FC24CD"/>
    <w:rsid w:val="00FC55C4"/>
    <w:rsid w:val="00FC67FB"/>
    <w:rsid w:val="00FD4067"/>
    <w:rsid w:val="00FD4EAB"/>
    <w:rsid w:val="00FD5021"/>
    <w:rsid w:val="00FD5BD5"/>
    <w:rsid w:val="00FD7EBD"/>
    <w:rsid w:val="00FE0260"/>
    <w:rsid w:val="00FE13FA"/>
    <w:rsid w:val="00FE2EC4"/>
    <w:rsid w:val="00FE4AC8"/>
    <w:rsid w:val="00FF17DE"/>
    <w:rsid w:val="00FF20D1"/>
    <w:rsid w:val="00FF4978"/>
    <w:rsid w:val="00FF4BB2"/>
    <w:rsid w:val="00FF5663"/>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E3B3"/>
  <w15:chartTrackingRefBased/>
  <w15:docId w15:val="{7CDE9668-DE52-E24F-A4B0-1D4B11C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PT"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footer" w:uiPriority="99"/>
    <w:lsdException w:name="caption" w:semiHidden="1" w:unhideWhenUsed="1" w:qFormat="1"/>
    <w:lsdException w:name="Title" w:uiPriority="10" w:qFormat="1"/>
    <w:lsdException w:name="Body Text" w:qFormat="1"/>
    <w:lsdException w:name="Subtitle" w:uiPriority="11" w:qFormat="1"/>
    <w:lsdException w:name="Body Text 2" w:qFormat="1"/>
    <w:lsdException w:name="Hyperlink" w:uiPriority="99"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A2E"/>
    <w:pPr>
      <w:spacing w:before="60" w:after="60"/>
      <w:jc w:val="both"/>
    </w:pPr>
    <w:rPr>
      <w:rFonts w:cs="Calibri"/>
      <w:sz w:val="22"/>
      <w:szCs w:val="22"/>
      <w:lang w:val="pt-PT" w:eastAsia="en-US" w:bidi="en-US"/>
    </w:rPr>
  </w:style>
  <w:style w:type="paragraph" w:styleId="Heading1">
    <w:name w:val="heading 1"/>
    <w:basedOn w:val="Normal"/>
    <w:next w:val="Normal"/>
    <w:link w:val="Heading1Char"/>
    <w:uiPriority w:val="9"/>
    <w:qFormat/>
    <w:rsid w:val="008B7A2E"/>
    <w:pPr>
      <w:keepNext/>
      <w:spacing w:before="120" w:after="120" w:line="360" w:lineRule="auto"/>
      <w:outlineLvl w:val="0"/>
    </w:pPr>
    <w:rPr>
      <w:b/>
      <w:bCs/>
    </w:rPr>
  </w:style>
  <w:style w:type="paragraph" w:styleId="Heading2">
    <w:name w:val="heading 2"/>
    <w:basedOn w:val="Normal"/>
    <w:next w:val="Normal"/>
    <w:link w:val="Heading2Char"/>
    <w:uiPriority w:val="9"/>
    <w:qFormat/>
    <w:rsid w:val="00F573E7"/>
    <w:pPr>
      <w:keepNext/>
      <w:numPr>
        <w:ilvl w:val="1"/>
        <w:numId w:val="1"/>
      </w:numPr>
      <w:spacing w:before="24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qFormat/>
    <w:rsid w:val="00F573E7"/>
    <w:pPr>
      <w:keepNext/>
      <w:numPr>
        <w:ilvl w:val="2"/>
        <w:numId w:val="1"/>
      </w:numPr>
      <w:spacing w:before="24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qFormat/>
    <w:rsid w:val="00F573E7"/>
    <w:pPr>
      <w:keepNext/>
      <w:numPr>
        <w:ilvl w:val="3"/>
        <w:numId w:val="1"/>
      </w:numPr>
      <w:spacing w:before="240"/>
      <w:outlineLvl w:val="3"/>
    </w:pPr>
    <w:rPr>
      <w:b/>
      <w:bCs/>
      <w:sz w:val="28"/>
      <w:szCs w:val="28"/>
      <w:lang w:val="x-none" w:eastAsia="x-none" w:bidi="ar-SA"/>
    </w:rPr>
  </w:style>
  <w:style w:type="paragraph" w:styleId="Heading5">
    <w:name w:val="heading 5"/>
    <w:basedOn w:val="Normal"/>
    <w:next w:val="Normal"/>
    <w:link w:val="Heading5Char"/>
    <w:uiPriority w:val="9"/>
    <w:qFormat/>
    <w:rsid w:val="00F573E7"/>
    <w:pPr>
      <w:numPr>
        <w:ilvl w:val="4"/>
        <w:numId w:val="1"/>
      </w:numPr>
      <w:spacing w:before="240"/>
      <w:outlineLvl w:val="4"/>
    </w:pPr>
    <w:rPr>
      <w:b/>
      <w:bCs/>
      <w:i/>
      <w:iCs/>
      <w:sz w:val="26"/>
      <w:szCs w:val="26"/>
      <w:lang w:val="x-none" w:eastAsia="x-none" w:bidi="ar-SA"/>
    </w:rPr>
  </w:style>
  <w:style w:type="paragraph" w:styleId="Heading6">
    <w:name w:val="heading 6"/>
    <w:basedOn w:val="Normal"/>
    <w:next w:val="Normal"/>
    <w:link w:val="Heading6Char"/>
    <w:uiPriority w:val="9"/>
    <w:qFormat/>
    <w:rsid w:val="00F573E7"/>
    <w:pPr>
      <w:numPr>
        <w:ilvl w:val="5"/>
        <w:numId w:val="1"/>
      </w:numPr>
      <w:spacing w:before="240"/>
      <w:outlineLvl w:val="5"/>
    </w:pPr>
    <w:rPr>
      <w:b/>
      <w:bCs/>
      <w:sz w:val="20"/>
      <w:szCs w:val="20"/>
      <w:lang w:val="x-none" w:eastAsia="x-none" w:bidi="ar-SA"/>
    </w:rPr>
  </w:style>
  <w:style w:type="paragraph" w:styleId="Heading7">
    <w:name w:val="heading 7"/>
    <w:basedOn w:val="Normal"/>
    <w:next w:val="Normal"/>
    <w:link w:val="Heading7Char"/>
    <w:uiPriority w:val="9"/>
    <w:qFormat/>
    <w:rsid w:val="00F573E7"/>
    <w:pPr>
      <w:numPr>
        <w:ilvl w:val="6"/>
        <w:numId w:val="1"/>
      </w:numPr>
      <w:spacing w:before="240"/>
      <w:outlineLvl w:val="6"/>
    </w:pPr>
    <w:rPr>
      <w:sz w:val="24"/>
      <w:lang w:val="x-none" w:eastAsia="x-none" w:bidi="ar-SA"/>
    </w:rPr>
  </w:style>
  <w:style w:type="paragraph" w:styleId="Heading8">
    <w:name w:val="heading 8"/>
    <w:basedOn w:val="Normal"/>
    <w:next w:val="Normal"/>
    <w:link w:val="Heading8Char"/>
    <w:uiPriority w:val="9"/>
    <w:qFormat/>
    <w:rsid w:val="00F573E7"/>
    <w:pPr>
      <w:numPr>
        <w:ilvl w:val="7"/>
        <w:numId w:val="1"/>
      </w:numPr>
      <w:spacing w:before="240"/>
      <w:outlineLvl w:val="7"/>
    </w:pPr>
    <w:rPr>
      <w:i/>
      <w:iCs/>
      <w:sz w:val="24"/>
      <w:lang w:val="x-none" w:eastAsia="x-none" w:bidi="ar-SA"/>
    </w:rPr>
  </w:style>
  <w:style w:type="paragraph" w:styleId="Heading9">
    <w:name w:val="heading 9"/>
    <w:basedOn w:val="Normal"/>
    <w:next w:val="Normal"/>
    <w:link w:val="Heading9Char"/>
    <w:uiPriority w:val="9"/>
    <w:qFormat/>
    <w:rsid w:val="00F573E7"/>
    <w:pPr>
      <w:numPr>
        <w:ilvl w:val="8"/>
        <w:numId w:val="1"/>
      </w:numPr>
      <w:spacing w:before="24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7DB6"/>
    <w:pPr>
      <w:tabs>
        <w:tab w:val="center" w:pos="4320"/>
        <w:tab w:val="right" w:pos="8640"/>
      </w:tabs>
    </w:pPr>
    <w:rPr>
      <w:lang w:val="en-US"/>
    </w:rPr>
  </w:style>
  <w:style w:type="paragraph" w:styleId="Footer">
    <w:name w:val="footer"/>
    <w:basedOn w:val="Normal"/>
    <w:link w:val="FooterChar"/>
    <w:uiPriority w:val="99"/>
    <w:rsid w:val="00EE7DB6"/>
    <w:pPr>
      <w:tabs>
        <w:tab w:val="center" w:pos="4320"/>
        <w:tab w:val="right" w:pos="8640"/>
      </w:tabs>
    </w:pPr>
    <w:rPr>
      <w:sz w:val="24"/>
      <w:lang w:val="en-US" w:bidi="ar-SA"/>
    </w:rPr>
  </w:style>
  <w:style w:type="paragraph" w:styleId="FootnoteText">
    <w:name w:val="footnote text"/>
    <w:basedOn w:val="Normal"/>
    <w:link w:val="FootnoteTextChar"/>
    <w:rsid w:val="00A80EEB"/>
    <w:rPr>
      <w:rFonts w:ascii="Courier New" w:hAnsi="Courier New"/>
      <w:sz w:val="20"/>
      <w:szCs w:val="20"/>
      <w:lang w:val="en-GB" w:eastAsia="ar-SA" w:bidi="ar-SA"/>
    </w:rPr>
  </w:style>
  <w:style w:type="character" w:customStyle="1" w:styleId="FootnoteTextChar">
    <w:name w:val="Footnote Text Char"/>
    <w:link w:val="FootnoteText"/>
    <w:rsid w:val="00A80EEB"/>
    <w:rPr>
      <w:rFonts w:ascii="Courier New" w:hAnsi="Courier New"/>
      <w:lang w:val="en-GB" w:eastAsia="ar-SA"/>
    </w:rPr>
  </w:style>
  <w:style w:type="table" w:styleId="TableGrid">
    <w:name w:val="Table Grid"/>
    <w:basedOn w:val="TableNormal"/>
    <w:rsid w:val="00A80E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qFormat/>
    <w:rsid w:val="00A80EEB"/>
    <w:rPr>
      <w:color w:val="0000FF"/>
      <w:u w:val="single"/>
    </w:rPr>
  </w:style>
  <w:style w:type="character" w:customStyle="1" w:styleId="FooterChar">
    <w:name w:val="Footer Char"/>
    <w:link w:val="Footer"/>
    <w:uiPriority w:val="99"/>
    <w:rsid w:val="00A80EEB"/>
    <w:rPr>
      <w:sz w:val="24"/>
      <w:szCs w:val="24"/>
      <w:lang w:val="en-US" w:eastAsia="en-US"/>
    </w:rPr>
  </w:style>
  <w:style w:type="character" w:styleId="PageNumber">
    <w:name w:val="page number"/>
    <w:basedOn w:val="DefaultParagraphFont"/>
    <w:rsid w:val="00382E85"/>
  </w:style>
  <w:style w:type="character" w:customStyle="1" w:styleId="Heading1Char">
    <w:name w:val="Heading 1 Char"/>
    <w:link w:val="Heading1"/>
    <w:uiPriority w:val="9"/>
    <w:rsid w:val="008B7A2E"/>
    <w:rPr>
      <w:rFonts w:cs="Calibri"/>
      <w:b/>
      <w:bCs/>
      <w:sz w:val="22"/>
      <w:szCs w:val="22"/>
      <w:lang w:eastAsia="en-US" w:bidi="en-US"/>
    </w:rPr>
  </w:style>
  <w:style w:type="paragraph" w:styleId="BodyText">
    <w:name w:val="Body Text"/>
    <w:basedOn w:val="Normal"/>
    <w:link w:val="BodyTextChar"/>
    <w:qFormat/>
    <w:rsid w:val="00C90409"/>
    <w:pPr>
      <w:tabs>
        <w:tab w:val="left" w:pos="-720"/>
      </w:tabs>
    </w:pPr>
    <w:rPr>
      <w:rFonts w:ascii="Book Antiqua" w:hAnsi="Book Antiqua"/>
      <w:spacing w:val="-3"/>
      <w:sz w:val="24"/>
      <w:szCs w:val="20"/>
      <w:lang w:val="en-GB" w:eastAsia="ar-SA" w:bidi="ar-SA"/>
    </w:rPr>
  </w:style>
  <w:style w:type="character" w:customStyle="1" w:styleId="BodyTextChar">
    <w:name w:val="Body Text Char"/>
    <w:link w:val="BodyText"/>
    <w:qFormat/>
    <w:rsid w:val="00C90409"/>
    <w:rPr>
      <w:rFonts w:ascii="Book Antiqua" w:hAnsi="Book Antiqua"/>
      <w:spacing w:val="-3"/>
      <w:sz w:val="24"/>
      <w:lang w:val="en-GB" w:eastAsia="ar-SA"/>
    </w:rPr>
  </w:style>
  <w:style w:type="character" w:customStyle="1" w:styleId="PlaceholderText1">
    <w:name w:val="Placeholder Text1"/>
    <w:uiPriority w:val="99"/>
    <w:semiHidden/>
    <w:rsid w:val="00C65404"/>
    <w:rPr>
      <w:color w:val="808080"/>
    </w:rPr>
  </w:style>
  <w:style w:type="paragraph" w:styleId="DocumentMap">
    <w:name w:val="Document Map"/>
    <w:basedOn w:val="Normal"/>
    <w:link w:val="DocumentMapChar"/>
    <w:rsid w:val="009A5AF6"/>
    <w:rPr>
      <w:rFonts w:ascii="Tahoma" w:hAnsi="Tahoma"/>
      <w:sz w:val="16"/>
      <w:szCs w:val="16"/>
      <w:lang w:val="x-none" w:eastAsia="ar-SA" w:bidi="ar-SA"/>
    </w:rPr>
  </w:style>
  <w:style w:type="character" w:customStyle="1" w:styleId="DocumentMapChar">
    <w:name w:val="Document Map Char"/>
    <w:link w:val="DocumentMap"/>
    <w:rsid w:val="009A5AF6"/>
    <w:rPr>
      <w:rFonts w:ascii="Tahoma" w:hAnsi="Tahoma" w:cs="Tahoma"/>
      <w:sz w:val="16"/>
      <w:szCs w:val="16"/>
      <w:lang w:eastAsia="ar-SA"/>
    </w:rPr>
  </w:style>
  <w:style w:type="paragraph" w:styleId="BalloonText">
    <w:name w:val="Balloon Text"/>
    <w:basedOn w:val="Normal"/>
    <w:link w:val="BalloonTextChar"/>
    <w:rsid w:val="001952F0"/>
    <w:rPr>
      <w:rFonts w:ascii="Tahoma" w:hAnsi="Tahoma"/>
      <w:sz w:val="16"/>
      <w:szCs w:val="16"/>
      <w:lang w:val="x-none" w:eastAsia="ar-SA" w:bidi="ar-SA"/>
    </w:rPr>
  </w:style>
  <w:style w:type="character" w:customStyle="1" w:styleId="BalloonTextChar">
    <w:name w:val="Balloon Text Char"/>
    <w:link w:val="BalloonText"/>
    <w:rsid w:val="001952F0"/>
    <w:rPr>
      <w:rFonts w:ascii="Tahoma" w:hAnsi="Tahoma" w:cs="Tahoma"/>
      <w:sz w:val="16"/>
      <w:szCs w:val="16"/>
      <w:lang w:eastAsia="ar-SA"/>
    </w:rPr>
  </w:style>
  <w:style w:type="character" w:customStyle="1" w:styleId="Heading2Char">
    <w:name w:val="Heading 2 Char"/>
    <w:link w:val="Heading2"/>
    <w:uiPriority w:val="9"/>
    <w:semiHidden/>
    <w:rsid w:val="00F573E7"/>
    <w:rPr>
      <w:rFonts w:ascii="Cambria" w:hAnsi="Cambria"/>
      <w:b/>
      <w:bCs/>
      <w:i/>
      <w:iCs/>
      <w:sz w:val="28"/>
      <w:szCs w:val="28"/>
      <w:lang w:val="x-none" w:eastAsia="x-none"/>
    </w:rPr>
  </w:style>
  <w:style w:type="character" w:customStyle="1" w:styleId="Heading3Char">
    <w:name w:val="Heading 3 Char"/>
    <w:link w:val="Heading3"/>
    <w:uiPriority w:val="9"/>
    <w:semiHidden/>
    <w:rsid w:val="00F573E7"/>
    <w:rPr>
      <w:rFonts w:ascii="Cambria" w:hAnsi="Cambria"/>
      <w:b/>
      <w:bCs/>
      <w:sz w:val="26"/>
      <w:szCs w:val="26"/>
      <w:lang w:val="x-none" w:eastAsia="x-none"/>
    </w:rPr>
  </w:style>
  <w:style w:type="character" w:customStyle="1" w:styleId="Heading4Char">
    <w:name w:val="Heading 4 Char"/>
    <w:link w:val="Heading4"/>
    <w:uiPriority w:val="9"/>
    <w:semiHidden/>
    <w:rsid w:val="00F573E7"/>
    <w:rPr>
      <w:b/>
      <w:bCs/>
      <w:sz w:val="28"/>
      <w:szCs w:val="28"/>
      <w:lang w:val="x-none" w:eastAsia="x-none"/>
    </w:rPr>
  </w:style>
  <w:style w:type="character" w:customStyle="1" w:styleId="Heading5Char">
    <w:name w:val="Heading 5 Char"/>
    <w:link w:val="Heading5"/>
    <w:uiPriority w:val="9"/>
    <w:semiHidden/>
    <w:rsid w:val="00F573E7"/>
    <w:rPr>
      <w:b/>
      <w:bCs/>
      <w:i/>
      <w:iCs/>
      <w:sz w:val="26"/>
      <w:szCs w:val="26"/>
      <w:lang w:val="x-none" w:eastAsia="x-none"/>
    </w:rPr>
  </w:style>
  <w:style w:type="character" w:customStyle="1" w:styleId="Heading6Char">
    <w:name w:val="Heading 6 Char"/>
    <w:link w:val="Heading6"/>
    <w:uiPriority w:val="9"/>
    <w:semiHidden/>
    <w:rsid w:val="00F573E7"/>
    <w:rPr>
      <w:b/>
      <w:bCs/>
      <w:lang w:val="x-none" w:eastAsia="x-none"/>
    </w:rPr>
  </w:style>
  <w:style w:type="character" w:customStyle="1" w:styleId="Heading7Char">
    <w:name w:val="Heading 7 Char"/>
    <w:link w:val="Heading7"/>
    <w:uiPriority w:val="9"/>
    <w:semiHidden/>
    <w:rsid w:val="00F573E7"/>
    <w:rPr>
      <w:sz w:val="24"/>
      <w:szCs w:val="24"/>
      <w:lang w:val="x-none" w:eastAsia="x-none"/>
    </w:rPr>
  </w:style>
  <w:style w:type="character" w:customStyle="1" w:styleId="Heading8Char">
    <w:name w:val="Heading 8 Char"/>
    <w:link w:val="Heading8"/>
    <w:uiPriority w:val="9"/>
    <w:semiHidden/>
    <w:rsid w:val="00F573E7"/>
    <w:rPr>
      <w:i/>
      <w:iCs/>
      <w:sz w:val="24"/>
      <w:szCs w:val="24"/>
      <w:lang w:val="x-none" w:eastAsia="x-none"/>
    </w:rPr>
  </w:style>
  <w:style w:type="character" w:customStyle="1" w:styleId="Heading9Char">
    <w:name w:val="Heading 9 Char"/>
    <w:link w:val="Heading9"/>
    <w:uiPriority w:val="9"/>
    <w:semiHidden/>
    <w:rsid w:val="00F573E7"/>
    <w:rPr>
      <w:rFonts w:ascii="Cambria" w:hAnsi="Cambria"/>
      <w:lang w:val="x-none" w:eastAsia="x-none"/>
    </w:rPr>
  </w:style>
  <w:style w:type="paragraph" w:styleId="Title">
    <w:name w:val="Title"/>
    <w:basedOn w:val="Normal"/>
    <w:next w:val="Normal"/>
    <w:link w:val="TitleChar"/>
    <w:uiPriority w:val="10"/>
    <w:qFormat/>
    <w:rsid w:val="00F573E7"/>
    <w:pPr>
      <w:spacing w:before="24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F573E7"/>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F573E7"/>
    <w:pPr>
      <w:jc w:val="center"/>
      <w:outlineLvl w:val="1"/>
    </w:pPr>
    <w:rPr>
      <w:rFonts w:ascii="Cambria" w:hAnsi="Cambria"/>
      <w:sz w:val="24"/>
      <w:lang w:val="x-none" w:eastAsia="x-none" w:bidi="ar-SA"/>
    </w:rPr>
  </w:style>
  <w:style w:type="character" w:customStyle="1" w:styleId="SubtitleChar">
    <w:name w:val="Subtitle Char"/>
    <w:link w:val="Subtitle"/>
    <w:uiPriority w:val="11"/>
    <w:rsid w:val="00F573E7"/>
    <w:rPr>
      <w:rFonts w:ascii="Cambria" w:eastAsia="Times New Roman" w:hAnsi="Cambria" w:cs="Times New Roman"/>
      <w:sz w:val="24"/>
      <w:szCs w:val="24"/>
    </w:rPr>
  </w:style>
  <w:style w:type="character" w:styleId="Strong">
    <w:name w:val="Strong"/>
    <w:uiPriority w:val="22"/>
    <w:qFormat/>
    <w:rsid w:val="00F573E7"/>
    <w:rPr>
      <w:b/>
      <w:bCs/>
    </w:rPr>
  </w:style>
  <w:style w:type="character" w:styleId="Emphasis">
    <w:name w:val="Emphasis"/>
    <w:uiPriority w:val="20"/>
    <w:qFormat/>
    <w:rsid w:val="00F573E7"/>
    <w:rPr>
      <w:rFonts w:ascii="Calibri" w:hAnsi="Calibri"/>
      <w:b/>
      <w:i/>
      <w:iCs/>
    </w:rPr>
  </w:style>
  <w:style w:type="paragraph" w:customStyle="1" w:styleId="NoSpacing1">
    <w:name w:val="No Spacing1"/>
    <w:basedOn w:val="Normal"/>
    <w:link w:val="NoSpacingChar"/>
    <w:uiPriority w:val="1"/>
    <w:qFormat/>
    <w:rsid w:val="00F573E7"/>
    <w:rPr>
      <w:sz w:val="24"/>
      <w:szCs w:val="32"/>
      <w:lang w:val="x-none" w:eastAsia="x-none" w:bidi="ar-SA"/>
    </w:rPr>
  </w:style>
  <w:style w:type="character" w:customStyle="1" w:styleId="NoSpacingChar">
    <w:name w:val="No Spacing Char"/>
    <w:link w:val="NoSpacing1"/>
    <w:uiPriority w:val="1"/>
    <w:rsid w:val="00F573E7"/>
    <w:rPr>
      <w:sz w:val="24"/>
      <w:szCs w:val="32"/>
    </w:rPr>
  </w:style>
  <w:style w:type="paragraph" w:customStyle="1" w:styleId="ColourfulListAccent11">
    <w:name w:val="Colourful List – Accent 11"/>
    <w:basedOn w:val="Normal"/>
    <w:link w:val="ColourfulListAccent1Char"/>
    <w:uiPriority w:val="34"/>
    <w:qFormat/>
    <w:rsid w:val="00F573E7"/>
    <w:pPr>
      <w:ind w:left="720"/>
      <w:contextualSpacing/>
    </w:pPr>
    <w:rPr>
      <w:lang w:val="x-none"/>
    </w:rPr>
  </w:style>
  <w:style w:type="paragraph" w:customStyle="1" w:styleId="ColourfulGridAccent11">
    <w:name w:val="Colourful Grid – Accent 11"/>
    <w:basedOn w:val="Normal"/>
    <w:next w:val="Normal"/>
    <w:link w:val="ColourfulGridAccent1Char"/>
    <w:uiPriority w:val="29"/>
    <w:qFormat/>
    <w:rsid w:val="00F573E7"/>
    <w:rPr>
      <w:i/>
      <w:sz w:val="24"/>
      <w:lang w:val="x-none" w:eastAsia="x-none" w:bidi="ar-SA"/>
    </w:rPr>
  </w:style>
  <w:style w:type="character" w:customStyle="1" w:styleId="ColourfulGridAccent1Char">
    <w:name w:val="Colourful Grid – Accent 1 Char"/>
    <w:link w:val="ColourfulGridAccent11"/>
    <w:uiPriority w:val="29"/>
    <w:rsid w:val="00F573E7"/>
    <w:rPr>
      <w:i/>
      <w:sz w:val="24"/>
      <w:szCs w:val="24"/>
    </w:rPr>
  </w:style>
  <w:style w:type="paragraph" w:customStyle="1" w:styleId="LightShading-Accent21">
    <w:name w:val="Light Shading - Accent 21"/>
    <w:basedOn w:val="Normal"/>
    <w:next w:val="Normal"/>
    <w:link w:val="LightShading-Accent2Char"/>
    <w:uiPriority w:val="30"/>
    <w:qFormat/>
    <w:rsid w:val="00F573E7"/>
    <w:pPr>
      <w:ind w:left="720" w:right="720"/>
    </w:pPr>
    <w:rPr>
      <w:b/>
      <w:i/>
      <w:sz w:val="24"/>
      <w:szCs w:val="20"/>
      <w:lang w:val="x-none" w:eastAsia="x-none" w:bidi="ar-SA"/>
    </w:rPr>
  </w:style>
  <w:style w:type="character" w:customStyle="1" w:styleId="LightShading-Accent2Char">
    <w:name w:val="Light Shading - Accent 2 Char"/>
    <w:link w:val="LightShading-Accent21"/>
    <w:uiPriority w:val="30"/>
    <w:rsid w:val="00F573E7"/>
    <w:rPr>
      <w:b/>
      <w:i/>
      <w:sz w:val="24"/>
    </w:rPr>
  </w:style>
  <w:style w:type="character" w:customStyle="1" w:styleId="SubtleEmphasis1">
    <w:name w:val="Subtle Emphasis1"/>
    <w:uiPriority w:val="19"/>
    <w:qFormat/>
    <w:rsid w:val="00F573E7"/>
    <w:rPr>
      <w:i/>
      <w:color w:val="5A5A5A"/>
    </w:rPr>
  </w:style>
  <w:style w:type="character" w:customStyle="1" w:styleId="IntenseEmphasis1">
    <w:name w:val="Intense Emphasis1"/>
    <w:uiPriority w:val="21"/>
    <w:qFormat/>
    <w:rsid w:val="00F573E7"/>
    <w:rPr>
      <w:b/>
      <w:i/>
      <w:sz w:val="24"/>
      <w:szCs w:val="24"/>
      <w:u w:val="single"/>
    </w:rPr>
  </w:style>
  <w:style w:type="character" w:customStyle="1" w:styleId="SubtleReference1">
    <w:name w:val="Subtle Reference1"/>
    <w:uiPriority w:val="31"/>
    <w:qFormat/>
    <w:rsid w:val="00F573E7"/>
    <w:rPr>
      <w:sz w:val="24"/>
      <w:szCs w:val="24"/>
      <w:u w:val="single"/>
    </w:rPr>
  </w:style>
  <w:style w:type="character" w:customStyle="1" w:styleId="IntenseReference1">
    <w:name w:val="Intense Reference1"/>
    <w:uiPriority w:val="32"/>
    <w:qFormat/>
    <w:rsid w:val="00F573E7"/>
    <w:rPr>
      <w:b/>
      <w:sz w:val="24"/>
      <w:u w:val="single"/>
    </w:rPr>
  </w:style>
  <w:style w:type="character" w:customStyle="1" w:styleId="BookTitle1">
    <w:name w:val="Book Title1"/>
    <w:uiPriority w:val="33"/>
    <w:qFormat/>
    <w:rsid w:val="00F573E7"/>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F573E7"/>
    <w:pPr>
      <w:outlineLvl w:val="9"/>
    </w:pPr>
  </w:style>
  <w:style w:type="character" w:customStyle="1" w:styleId="HeaderChar">
    <w:name w:val="Header Char"/>
    <w:link w:val="Header"/>
    <w:rsid w:val="003B5605"/>
    <w:rPr>
      <w:sz w:val="22"/>
      <w:szCs w:val="24"/>
      <w:lang w:val="en-US" w:eastAsia="en-US" w:bidi="en-US"/>
    </w:rPr>
  </w:style>
  <w:style w:type="paragraph" w:styleId="BodyText2">
    <w:name w:val="Body Text 2"/>
    <w:basedOn w:val="Normal"/>
    <w:link w:val="BodyText2Char"/>
    <w:qFormat/>
    <w:rsid w:val="00682FD7"/>
    <w:pPr>
      <w:suppressAutoHyphens/>
      <w:spacing w:after="120" w:line="480" w:lineRule="auto"/>
    </w:pPr>
    <w:rPr>
      <w:rFonts w:ascii="Times New Roman" w:hAnsi="Times New Roman"/>
      <w:sz w:val="24"/>
      <w:lang w:val="x-none" w:eastAsia="ar-SA" w:bidi="ar-SA"/>
    </w:rPr>
  </w:style>
  <w:style w:type="character" w:customStyle="1" w:styleId="BodyText2Char">
    <w:name w:val="Body Text 2 Char"/>
    <w:link w:val="BodyText2"/>
    <w:qFormat/>
    <w:rsid w:val="00682FD7"/>
    <w:rPr>
      <w:rFonts w:ascii="Times New Roman" w:hAnsi="Times New Roman"/>
      <w:sz w:val="24"/>
      <w:szCs w:val="24"/>
      <w:lang w:eastAsia="ar-SA"/>
    </w:rPr>
  </w:style>
  <w:style w:type="paragraph" w:customStyle="1" w:styleId="PargrafodaLista1">
    <w:name w:val="Parágrafo da Lista1"/>
    <w:basedOn w:val="Normal"/>
    <w:uiPriority w:val="34"/>
    <w:qFormat/>
    <w:rsid w:val="00682FD7"/>
    <w:pPr>
      <w:spacing w:after="200" w:line="276" w:lineRule="auto"/>
      <w:ind w:left="720"/>
      <w:contextualSpacing/>
    </w:pPr>
    <w:rPr>
      <w:rFonts w:eastAsia="Calibri" w:cs="Times New Roman"/>
      <w:lang w:bidi="ar-SA"/>
    </w:rPr>
  </w:style>
  <w:style w:type="table" w:styleId="TableContemporary">
    <w:name w:val="Table Contemporary"/>
    <w:basedOn w:val="TableNormal"/>
    <w:rsid w:val="00F55E83"/>
    <w:pPr>
      <w:suppressAutoHyphens/>
      <w:spacing w:before="40" w:after="40"/>
      <w:jc w:val="both"/>
    </w:pPr>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CommentReference">
    <w:name w:val="annotation reference"/>
    <w:rsid w:val="000E34BB"/>
    <w:rPr>
      <w:sz w:val="16"/>
      <w:szCs w:val="16"/>
    </w:rPr>
  </w:style>
  <w:style w:type="paragraph" w:styleId="CommentText">
    <w:name w:val="annotation text"/>
    <w:basedOn w:val="Normal"/>
    <w:link w:val="CommentTextChar"/>
    <w:rsid w:val="000E34BB"/>
    <w:rPr>
      <w:sz w:val="20"/>
      <w:szCs w:val="20"/>
      <w:lang w:val="x-none"/>
    </w:rPr>
  </w:style>
  <w:style w:type="character" w:customStyle="1" w:styleId="CommentTextChar">
    <w:name w:val="Comment Text Char"/>
    <w:link w:val="CommentText"/>
    <w:rsid w:val="000E34BB"/>
    <w:rPr>
      <w:lang w:eastAsia="en-US" w:bidi="en-US"/>
    </w:rPr>
  </w:style>
  <w:style w:type="paragraph" w:styleId="CommentSubject">
    <w:name w:val="annotation subject"/>
    <w:basedOn w:val="CommentText"/>
    <w:next w:val="CommentText"/>
    <w:link w:val="CommentSubjectChar"/>
    <w:rsid w:val="000E34BB"/>
    <w:rPr>
      <w:b/>
      <w:bCs/>
    </w:rPr>
  </w:style>
  <w:style w:type="character" w:customStyle="1" w:styleId="CommentSubjectChar">
    <w:name w:val="Comment Subject Char"/>
    <w:link w:val="CommentSubject"/>
    <w:rsid w:val="000E34BB"/>
    <w:rPr>
      <w:b/>
      <w:bCs/>
      <w:lang w:eastAsia="en-US" w:bidi="en-US"/>
    </w:rPr>
  </w:style>
  <w:style w:type="paragraph" w:customStyle="1" w:styleId="TituloCPI">
    <w:name w:val="Titulo CPI"/>
    <w:basedOn w:val="Normal"/>
    <w:link w:val="TituloCPICarcter"/>
    <w:qFormat/>
    <w:rsid w:val="00BE4861"/>
    <w:pPr>
      <w:tabs>
        <w:tab w:val="num" w:pos="644"/>
      </w:tabs>
      <w:spacing w:line="360" w:lineRule="auto"/>
      <w:ind w:left="644" w:hanging="360"/>
      <w:jc w:val="center"/>
    </w:pPr>
    <w:rPr>
      <w:rFonts w:ascii="Book Antiqua" w:hAnsi="Book Antiqua"/>
      <w:b/>
      <w:color w:val="000000"/>
      <w:sz w:val="24"/>
      <w:lang w:val="x-none" w:eastAsia="x-none" w:bidi="ar-SA"/>
    </w:rPr>
  </w:style>
  <w:style w:type="character" w:customStyle="1" w:styleId="TituloCPICarcter">
    <w:name w:val="Titulo CPI Carácter"/>
    <w:link w:val="TituloCPI"/>
    <w:rsid w:val="00BE4861"/>
    <w:rPr>
      <w:rFonts w:ascii="Book Antiqua" w:hAnsi="Book Antiqua"/>
      <w:b/>
      <w:color w:val="000000"/>
      <w:sz w:val="24"/>
      <w:szCs w:val="24"/>
    </w:rPr>
  </w:style>
  <w:style w:type="character" w:customStyle="1" w:styleId="ColourfulListAccent1Char">
    <w:name w:val="Colourful List – Accent 1 Char"/>
    <w:link w:val="ColourfulListAccent11"/>
    <w:uiPriority w:val="34"/>
    <w:rsid w:val="0047168F"/>
    <w:rPr>
      <w:sz w:val="22"/>
      <w:szCs w:val="24"/>
      <w:lang w:eastAsia="en-US" w:bidi="en-US"/>
    </w:rPr>
  </w:style>
  <w:style w:type="paragraph" w:styleId="ListParagraph">
    <w:name w:val="List Paragraph"/>
    <w:basedOn w:val="Normal"/>
    <w:link w:val="ListParagraphChar"/>
    <w:uiPriority w:val="34"/>
    <w:qFormat/>
    <w:rsid w:val="00337451"/>
    <w:pPr>
      <w:ind w:left="708"/>
    </w:pPr>
  </w:style>
  <w:style w:type="paragraph" w:styleId="TOCHeading">
    <w:name w:val="TOC Heading"/>
    <w:basedOn w:val="Heading1"/>
    <w:next w:val="Normal"/>
    <w:uiPriority w:val="39"/>
    <w:unhideWhenUsed/>
    <w:qFormat/>
    <w:rsid w:val="0091688C"/>
    <w:pPr>
      <w:keepLines/>
      <w:spacing w:before="480" w:after="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rsid w:val="0091688C"/>
    <w:pPr>
      <w:tabs>
        <w:tab w:val="right" w:leader="dot" w:pos="9061"/>
      </w:tabs>
      <w:spacing w:line="360" w:lineRule="auto"/>
    </w:pPr>
  </w:style>
  <w:style w:type="character" w:customStyle="1" w:styleId="ListParagraphChar">
    <w:name w:val="List Paragraph Char"/>
    <w:link w:val="ListParagraph"/>
    <w:uiPriority w:val="34"/>
    <w:rsid w:val="00FB4175"/>
    <w:rPr>
      <w:sz w:val="22"/>
      <w:szCs w:val="24"/>
      <w:lang w:eastAsia="en-US" w:bidi="en-US"/>
    </w:rPr>
  </w:style>
  <w:style w:type="character" w:customStyle="1" w:styleId="Ttulo1Carter">
    <w:name w:val="Título 1 Caráter"/>
    <w:uiPriority w:val="9"/>
    <w:rsid w:val="00F248FD"/>
    <w:rPr>
      <w:rFonts w:cs="Calibri"/>
      <w:b/>
      <w:bCs/>
      <w:sz w:val="22"/>
      <w:szCs w:val="22"/>
      <w:lang w:val="pt-PT" w:bidi="en-US"/>
    </w:rPr>
  </w:style>
  <w:style w:type="paragraph" w:customStyle="1" w:styleId="pf0">
    <w:name w:val="pf0"/>
    <w:basedOn w:val="Normal"/>
    <w:rsid w:val="001F502C"/>
    <w:pPr>
      <w:spacing w:before="100" w:beforeAutospacing="1" w:after="100" w:afterAutospacing="1"/>
      <w:jc w:val="left"/>
    </w:pPr>
    <w:rPr>
      <w:rFonts w:ascii="Times New Roman" w:hAnsi="Times New Roman" w:cs="Times New Roman"/>
      <w:sz w:val="24"/>
      <w:szCs w:val="24"/>
      <w:lang w:val="en-US" w:bidi="ar-SA"/>
    </w:rPr>
  </w:style>
  <w:style w:type="character" w:customStyle="1" w:styleId="cf01">
    <w:name w:val="cf01"/>
    <w:rsid w:val="001F502C"/>
    <w:rPr>
      <w:rFonts w:ascii="Segoe UI" w:hAnsi="Segoe UI" w:cs="Segoe UI" w:hint="default"/>
      <w:sz w:val="18"/>
      <w:szCs w:val="18"/>
    </w:rPr>
  </w:style>
  <w:style w:type="paragraph" w:customStyle="1" w:styleId="OBAMANEXTTitle1">
    <w:name w:val="OBAMA NEXT_Title 1"/>
    <w:basedOn w:val="Heading1"/>
    <w:link w:val="OBAMANEXTTitle1Char"/>
    <w:autoRedefine/>
    <w:qFormat/>
    <w:rsid w:val="008F34C3"/>
    <w:pPr>
      <w:keepLines/>
      <w:shd w:val="clear" w:color="auto" w:fill="D7EDFA"/>
      <w:spacing w:before="480" w:after="240" w:line="240" w:lineRule="auto"/>
      <w:jc w:val="left"/>
    </w:pPr>
    <w:rPr>
      <w:rFonts w:ascii="Exo" w:eastAsia="Meiryo" w:hAnsi="Exo" w:cs="Arial"/>
      <w:bCs w:val="0"/>
      <w:color w:val="3085A0"/>
      <w:sz w:val="32"/>
      <w:szCs w:val="32"/>
      <w:lang w:val="en-PT" w:eastAsia="en-GB" w:bidi="ar-SA"/>
    </w:rPr>
  </w:style>
  <w:style w:type="character" w:customStyle="1" w:styleId="OBAMANEXTTitle1Char">
    <w:name w:val="OBAMA NEXT_Title 1 Char"/>
    <w:link w:val="OBAMANEXTTitle1"/>
    <w:rsid w:val="008F34C3"/>
    <w:rPr>
      <w:rFonts w:ascii="Exo" w:eastAsia="Meiryo" w:hAnsi="Exo" w:cs="Arial"/>
      <w:b/>
      <w:color w:val="3085A0"/>
      <w:sz w:val="32"/>
      <w:szCs w:val="32"/>
      <w:shd w:val="clear" w:color="auto" w:fill="D7EDFA"/>
    </w:rPr>
  </w:style>
  <w:style w:type="paragraph" w:customStyle="1" w:styleId="OBAMANEXTTitle2">
    <w:name w:val="OBAMA NEXT_Title 2"/>
    <w:basedOn w:val="Heading2"/>
    <w:link w:val="OBAMANEXTTitle2Char"/>
    <w:qFormat/>
    <w:rsid w:val="008F34C3"/>
    <w:pPr>
      <w:keepLines/>
      <w:numPr>
        <w:ilvl w:val="0"/>
        <w:numId w:val="0"/>
      </w:numPr>
      <w:spacing w:before="360" w:after="120"/>
      <w:jc w:val="left"/>
    </w:pPr>
    <w:rPr>
      <w:rFonts w:ascii="Calibri" w:eastAsia="Meiryo" w:hAnsi="Calibri"/>
      <w:bCs w:val="0"/>
      <w:i w:val="0"/>
      <w:iCs w:val="0"/>
      <w:color w:val="1885BF"/>
      <w:sz w:val="26"/>
      <w:szCs w:val="26"/>
      <w:lang w:val="en-PT" w:eastAsia="en-GB"/>
    </w:rPr>
  </w:style>
  <w:style w:type="character" w:customStyle="1" w:styleId="OBAMANEXTTitle2Char">
    <w:name w:val="OBAMA NEXT_Title 2 Char"/>
    <w:link w:val="OBAMANEXTTitle2"/>
    <w:rsid w:val="008F34C3"/>
    <w:rPr>
      <w:rFonts w:eastAsia="Meiryo" w:cs="Calibri"/>
      <w:b/>
      <w:color w:val="1885BF"/>
      <w:sz w:val="26"/>
      <w:szCs w:val="26"/>
    </w:rPr>
  </w:style>
  <w:style w:type="paragraph" w:customStyle="1" w:styleId="OBAMANEXTTitle3">
    <w:name w:val="OBAMA NEXT_Title 3"/>
    <w:basedOn w:val="Heading3"/>
    <w:link w:val="OBAMANEXTTitle3Char"/>
    <w:qFormat/>
    <w:rsid w:val="008F34C3"/>
    <w:pPr>
      <w:keepLines/>
      <w:numPr>
        <w:ilvl w:val="0"/>
        <w:numId w:val="0"/>
      </w:numPr>
      <w:spacing w:before="440" w:after="120"/>
      <w:ind w:firstLine="142"/>
      <w:jc w:val="left"/>
    </w:pPr>
    <w:rPr>
      <w:rFonts w:ascii="Times New Roman" w:eastAsia="Meiryo" w:hAnsi="Times New Roman" w:cs="Arial"/>
      <w:b w:val="0"/>
      <w:bCs w:val="0"/>
      <w:color w:val="1885BF"/>
      <w:sz w:val="20"/>
      <w:szCs w:val="20"/>
      <w:lang w:val="en-PT" w:eastAsia="en-GB"/>
    </w:rPr>
  </w:style>
  <w:style w:type="character" w:customStyle="1" w:styleId="OBAMANEXTTitle3Char">
    <w:name w:val="OBAMA NEXT_Title 3 Char"/>
    <w:link w:val="OBAMANEXTTitle3"/>
    <w:rsid w:val="008F34C3"/>
    <w:rPr>
      <w:rFonts w:ascii="Times New Roman" w:eastAsia="Meiryo" w:hAnsi="Times New Roman" w:cs="Arial"/>
      <w:color w:val="1885BF"/>
    </w:rPr>
  </w:style>
  <w:style w:type="character" w:styleId="UnresolvedMention">
    <w:name w:val="Unresolved Mention"/>
    <w:uiPriority w:val="99"/>
    <w:semiHidden/>
    <w:unhideWhenUsed/>
    <w:rsid w:val="00BB15F8"/>
    <w:rPr>
      <w:color w:val="605E5C"/>
      <w:shd w:val="clear" w:color="auto" w:fill="E1DFDD"/>
    </w:rPr>
  </w:style>
  <w:style w:type="paragraph" w:styleId="Revision">
    <w:name w:val="Revision"/>
    <w:hidden/>
    <w:uiPriority w:val="99"/>
    <w:semiHidden/>
    <w:rsid w:val="00BB15F8"/>
    <w:rPr>
      <w:rFonts w:cs="Calibri"/>
      <w:sz w:val="22"/>
      <w:szCs w:val="22"/>
      <w:lang w:val="pt-P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3833">
      <w:bodyDiv w:val="1"/>
      <w:marLeft w:val="0"/>
      <w:marRight w:val="0"/>
      <w:marTop w:val="0"/>
      <w:marBottom w:val="0"/>
      <w:divBdr>
        <w:top w:val="none" w:sz="0" w:space="0" w:color="auto"/>
        <w:left w:val="none" w:sz="0" w:space="0" w:color="auto"/>
        <w:bottom w:val="none" w:sz="0" w:space="0" w:color="auto"/>
        <w:right w:val="none" w:sz="0" w:space="0" w:color="auto"/>
      </w:divBdr>
    </w:div>
    <w:div w:id="617830645">
      <w:bodyDiv w:val="1"/>
      <w:marLeft w:val="0"/>
      <w:marRight w:val="0"/>
      <w:marTop w:val="0"/>
      <w:marBottom w:val="0"/>
      <w:divBdr>
        <w:top w:val="none" w:sz="0" w:space="0" w:color="auto"/>
        <w:left w:val="none" w:sz="0" w:space="0" w:color="auto"/>
        <w:bottom w:val="none" w:sz="0" w:space="0" w:color="auto"/>
        <w:right w:val="none" w:sz="0" w:space="0" w:color="auto"/>
      </w:divBdr>
    </w:div>
    <w:div w:id="1346591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ia.chen@aircentre.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ircc.canada.ca/english/information/where-to-give-biometrics.asp__;!!DOxrgLBm!G5AOdIM5jBhzF2BmldiWMtK714fs2EsdVLdUui9SladhrTQPsq81EESXDY7tYfs6fSorL4xjsGPD-Qa0s1Qni10em4KKH-_TOrltnusRW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com/v3/__https:/ircc.canada.ca/english/visit/biometrics.asp__;!!DOxrgLBm!G5AOdIM5jBhzF2BmldiWMtK714fs2EsdVLdUui9SladhrTQPsq81EESXDY7tYfs6fSorL4xjsGPD-Qa0s1Qni10em4KKH-_TOrmQi72-2w$" TargetMode="External"/><Relationship Id="rId4" Type="http://schemas.openxmlformats.org/officeDocument/2006/relationships/settings" Target="settings.xml"/><Relationship Id="rId9" Type="http://schemas.openxmlformats.org/officeDocument/2006/relationships/hyperlink" Target="https://ircc.canada.ca/english/visit/visa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s%20Rocha\Desktop\documentos\finais\ipma_folha_branca_v1.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A6000-EF62-4F13-838B-831C30D8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C:\Users\Carlos Rocha\Desktop\documentos\finais\ipma_folha_branca_v1.1 (1).dot</Template>
  <TotalTime>1</TotalTime>
  <Pages>3</Pages>
  <Words>653</Words>
  <Characters>3647</Characters>
  <Application>Microsoft Office Word</Application>
  <DocSecurity>0</DocSecurity>
  <Lines>104</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folha branca do IMPA</vt:lpstr>
      <vt:lpstr>Modelo de folha branca do IMPA</vt:lpstr>
    </vt:vector>
  </TitlesOfParts>
  <Company>Instituto de Meteorologia</Company>
  <LinksUpToDate>false</LinksUpToDate>
  <CharactersWithSpaces>4221</CharactersWithSpaces>
  <SharedDoc>false</SharedDoc>
  <HLinks>
    <vt:vector size="24" baseType="variant">
      <vt:variant>
        <vt:i4>2293764</vt:i4>
      </vt:variant>
      <vt:variant>
        <vt:i4>9</vt:i4>
      </vt:variant>
      <vt:variant>
        <vt:i4>0</vt:i4>
      </vt:variant>
      <vt:variant>
        <vt:i4>5</vt:i4>
      </vt:variant>
      <vt:variant>
        <vt:lpwstr>https://urldefense.com/v3/__https:/ircc.canada.ca/english/information/where-to-give-biometrics.asp__;!!DOxrgLBm!G5AOdIM5jBhzF2BmldiWMtK714fs2EsdVLdUui9SladhrTQPsq81EESXDY7tYfs6fSorL4xjsGPD-Qa0s1Qni10em4KKH-_TOrltnusRWA$</vt:lpwstr>
      </vt:variant>
      <vt:variant>
        <vt:lpwstr/>
      </vt:variant>
      <vt:variant>
        <vt:i4>4063310</vt:i4>
      </vt:variant>
      <vt:variant>
        <vt:i4>6</vt:i4>
      </vt:variant>
      <vt:variant>
        <vt:i4>0</vt:i4>
      </vt:variant>
      <vt:variant>
        <vt:i4>5</vt:i4>
      </vt:variant>
      <vt:variant>
        <vt:lpwstr>https://urldefense.com/v3/__https:/ircc.canada.ca/english/visit/biometrics.asp__;!!DOxrgLBm!G5AOdIM5jBhzF2BmldiWMtK714fs2EsdVLdUui9SladhrTQPsq81EESXDY7tYfs6fSorL4xjsGPD-Qa0s1Qni10em4KKH-_TOrmQi72-2w$</vt:lpwstr>
      </vt:variant>
      <vt:variant>
        <vt:lpwstr/>
      </vt:variant>
      <vt:variant>
        <vt:i4>3342445</vt:i4>
      </vt:variant>
      <vt:variant>
        <vt:i4>3</vt:i4>
      </vt:variant>
      <vt:variant>
        <vt:i4>0</vt:i4>
      </vt:variant>
      <vt:variant>
        <vt:i4>5</vt:i4>
      </vt:variant>
      <vt:variant>
        <vt:lpwstr>https://ircc.canada.ca/english/visit/visas.asp</vt:lpwstr>
      </vt:variant>
      <vt:variant>
        <vt:lpwstr/>
      </vt:variant>
      <vt:variant>
        <vt:i4>1376354</vt:i4>
      </vt:variant>
      <vt:variant>
        <vt:i4>0</vt:i4>
      </vt:variant>
      <vt:variant>
        <vt:i4>0</vt:i4>
      </vt:variant>
      <vt:variant>
        <vt:i4>5</vt:i4>
      </vt:variant>
      <vt:variant>
        <vt:lpwstr>mailto:tania.chen@aircentre.org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folha branca do IMPA</dc:title>
  <dc:subject>Informação</dc:subject>
  <dc:creator>Carlos Rocha</dc:creator>
  <cp:keywords>Folha branca</cp:keywords>
  <cp:lastModifiedBy>Tânia Li Chen</cp:lastModifiedBy>
  <cp:revision>4</cp:revision>
  <cp:lastPrinted>2020-10-16T09:43:00Z</cp:lastPrinted>
  <dcterms:created xsi:type="dcterms:W3CDTF">2024-07-02T13:03:00Z</dcterms:created>
  <dcterms:modified xsi:type="dcterms:W3CDTF">2024-07-02T13:05:00Z</dcterms:modified>
  <cp:category>Informação</cp:category>
</cp:coreProperties>
</file>